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BF92" w14:textId="7AC2EE9E" w:rsidR="00113E5F" w:rsidRDefault="00113E5F" w:rsidP="00113E5F">
      <w:pPr>
        <w:pStyle w:val="PlaceEven"/>
      </w:pPr>
      <w:r>
        <w:tab/>
      </w:r>
    </w:p>
    <w:p w14:paraId="7FAB85E6" w14:textId="77777777" w:rsidR="00113E5F" w:rsidRDefault="00113E5F" w:rsidP="00113E5F">
      <w:pPr>
        <w:pStyle w:val="PlaceEven"/>
      </w:pPr>
    </w:p>
    <w:p w14:paraId="4F77826C" w14:textId="77777777" w:rsidR="003F12DB" w:rsidRDefault="003F12DB" w:rsidP="00566E99">
      <w:pPr>
        <w:pStyle w:val="PlaceEven"/>
      </w:pPr>
    </w:p>
    <w:p w14:paraId="2DD7BEEC" w14:textId="6E0E51A8" w:rsidR="008550E6" w:rsidRDefault="008550E6" w:rsidP="008550E6">
      <w:pPr>
        <w:pStyle w:val="EventHeader"/>
      </w:pPr>
      <w:r>
        <w:t xml:space="preserve">EVENT 40 Female 200m Breaststroke           </w:t>
      </w:r>
    </w:p>
    <w:p w14:paraId="26F49632" w14:textId="6342D313" w:rsidR="008550E6" w:rsidRDefault="008550E6" w:rsidP="008550E6">
      <w:pPr>
        <w:pStyle w:val="AgeGroupHeader"/>
      </w:pPr>
      <w:r>
        <w:t>08 Yrs Age Group - Full Results</w:t>
      </w:r>
    </w:p>
    <w:p w14:paraId="052405C3" w14:textId="3ABD0837" w:rsidR="008550E6" w:rsidRDefault="008550E6" w:rsidP="008550E6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C2F96CD" w14:textId="78A49888" w:rsidR="008550E6" w:rsidRDefault="008550E6" w:rsidP="008550E6">
      <w:pPr>
        <w:pStyle w:val="PlaceEven"/>
      </w:pPr>
      <w:r>
        <w:t>1.</w:t>
      </w:r>
      <w:r>
        <w:tab/>
        <w:t>Amelia Hope</w:t>
      </w:r>
      <w:r>
        <w:tab/>
        <w:t>8</w:t>
      </w:r>
      <w:r>
        <w:tab/>
        <w:t>TelfordAqua</w:t>
      </w:r>
      <w:r>
        <w:tab/>
      </w:r>
      <w:r>
        <w:tab/>
        <w:t xml:space="preserve"> 5:20.64</w:t>
      </w:r>
      <w:r>
        <w:tab/>
      </w:r>
      <w:r>
        <w:tab/>
      </w:r>
      <w:r>
        <w:tab/>
        <w:t>73</w:t>
      </w:r>
      <w:r>
        <w:tab/>
      </w:r>
    </w:p>
    <w:p w14:paraId="0BDC5F75" w14:textId="780BAE3C" w:rsidR="008550E6" w:rsidRDefault="008550E6" w:rsidP="008550E6">
      <w:pPr>
        <w:pStyle w:val="AgeGroupHeader"/>
      </w:pPr>
      <w:r>
        <w:t>09 Yrs Age Group - Full Results</w:t>
      </w:r>
    </w:p>
    <w:p w14:paraId="560DC9DD" w14:textId="68293823" w:rsidR="008550E6" w:rsidRDefault="008550E6" w:rsidP="008550E6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934B8FC" w14:textId="20461A8E" w:rsidR="008550E6" w:rsidRDefault="008550E6" w:rsidP="008550E6">
      <w:pPr>
        <w:pStyle w:val="PlaceEven"/>
      </w:pPr>
      <w:r>
        <w:t>1.</w:t>
      </w:r>
      <w:r>
        <w:tab/>
        <w:t>Jessica Handley</w:t>
      </w:r>
      <w:r>
        <w:tab/>
        <w:t>9</w:t>
      </w:r>
      <w:r>
        <w:tab/>
        <w:t>Newport</w:t>
      </w:r>
      <w:r>
        <w:tab/>
      </w:r>
      <w:r>
        <w:tab/>
        <w:t xml:space="preserve"> 4:48.84</w:t>
      </w:r>
      <w:r>
        <w:tab/>
      </w:r>
      <w:r>
        <w:tab/>
      </w:r>
      <w:r>
        <w:tab/>
        <w:t>101</w:t>
      </w:r>
      <w:r>
        <w:tab/>
      </w:r>
    </w:p>
    <w:p w14:paraId="683282E1" w14:textId="656BB7AF" w:rsidR="008550E6" w:rsidRDefault="008550E6" w:rsidP="008550E6">
      <w:pPr>
        <w:pStyle w:val="AgeGroupHeader"/>
      </w:pPr>
      <w:r>
        <w:t>10 Yrs Age Group - Full Results</w:t>
      </w:r>
    </w:p>
    <w:p w14:paraId="7D6F1056" w14:textId="3EE1598B" w:rsidR="008550E6" w:rsidRDefault="008550E6" w:rsidP="008550E6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7D8DB8A" w14:textId="14A977AA" w:rsidR="008550E6" w:rsidRDefault="008550E6" w:rsidP="008550E6">
      <w:pPr>
        <w:pStyle w:val="PlaceEven"/>
      </w:pPr>
      <w:r>
        <w:t>1.</w:t>
      </w:r>
      <w:r>
        <w:tab/>
        <w:t>Scarlett Plimmer</w:t>
      </w:r>
      <w:r>
        <w:tab/>
        <w:t>10</w:t>
      </w:r>
      <w:r>
        <w:tab/>
        <w:t>Wellington M</w:t>
      </w:r>
      <w:r>
        <w:tab/>
      </w:r>
      <w:r>
        <w:tab/>
        <w:t xml:space="preserve"> 3:50.46</w:t>
      </w:r>
      <w:r>
        <w:tab/>
      </w:r>
      <w:r>
        <w:tab/>
      </w:r>
      <w:r>
        <w:tab/>
        <w:t>199</w:t>
      </w:r>
      <w:r>
        <w:tab/>
      </w:r>
    </w:p>
    <w:p w14:paraId="46A553EA" w14:textId="2A488766" w:rsidR="008550E6" w:rsidRDefault="008550E6" w:rsidP="008550E6">
      <w:pPr>
        <w:pStyle w:val="PlaceEven"/>
      </w:pPr>
      <w:r>
        <w:t>2.</w:t>
      </w:r>
      <w:r>
        <w:tab/>
        <w:t>Charlotte Furniss</w:t>
      </w:r>
      <w:r>
        <w:tab/>
        <w:t>10</w:t>
      </w:r>
      <w:r>
        <w:tab/>
        <w:t>Newport</w:t>
      </w:r>
      <w:r>
        <w:tab/>
      </w:r>
      <w:r>
        <w:tab/>
        <w:t xml:space="preserve"> 4:00.41</w:t>
      </w:r>
      <w:r>
        <w:tab/>
      </w:r>
      <w:r>
        <w:tab/>
      </w:r>
      <w:r>
        <w:tab/>
        <w:t>175</w:t>
      </w:r>
      <w:r>
        <w:tab/>
      </w:r>
    </w:p>
    <w:p w14:paraId="0DD64772" w14:textId="12D6CB82" w:rsidR="008550E6" w:rsidRDefault="008550E6" w:rsidP="008550E6">
      <w:pPr>
        <w:pStyle w:val="PlaceEven"/>
      </w:pPr>
      <w:r>
        <w:t>3.</w:t>
      </w:r>
      <w:r>
        <w:tab/>
        <w:t>Amelia Morris</w:t>
      </w:r>
      <w:r>
        <w:tab/>
        <w:t>10</w:t>
      </w:r>
      <w:r>
        <w:tab/>
        <w:t>TelfordAqua</w:t>
      </w:r>
      <w:r>
        <w:tab/>
      </w:r>
      <w:r>
        <w:tab/>
        <w:t xml:space="preserve"> 4:10.47</w:t>
      </w:r>
      <w:r>
        <w:tab/>
      </w:r>
      <w:r>
        <w:tab/>
      </w:r>
      <w:r>
        <w:tab/>
        <w:t>155</w:t>
      </w:r>
      <w:r>
        <w:tab/>
      </w:r>
    </w:p>
    <w:p w14:paraId="11E8BF02" w14:textId="1EC4B745" w:rsidR="008550E6" w:rsidRDefault="008550E6" w:rsidP="008550E6">
      <w:pPr>
        <w:pStyle w:val="PlaceEven"/>
      </w:pPr>
      <w:r>
        <w:t>4.</w:t>
      </w:r>
      <w:r>
        <w:tab/>
        <w:t>Elise Porter</w:t>
      </w:r>
      <w:r>
        <w:tab/>
        <w:t>10</w:t>
      </w:r>
      <w:r>
        <w:tab/>
        <w:t>Wellington M</w:t>
      </w:r>
      <w:r>
        <w:tab/>
      </w:r>
      <w:r>
        <w:tab/>
        <w:t xml:space="preserve"> 4:48.56</w:t>
      </w:r>
      <w:r>
        <w:tab/>
      </w:r>
      <w:r>
        <w:tab/>
      </w:r>
      <w:r>
        <w:tab/>
        <w:t>101</w:t>
      </w:r>
      <w:r>
        <w:tab/>
      </w:r>
    </w:p>
    <w:p w14:paraId="441861D8" w14:textId="1808B400" w:rsidR="008550E6" w:rsidRDefault="008550E6" w:rsidP="008550E6">
      <w:pPr>
        <w:pStyle w:val="PlaceEven"/>
      </w:pPr>
      <w:r>
        <w:t>5.</w:t>
      </w:r>
      <w:r>
        <w:tab/>
        <w:t>Hope Wyatt</w:t>
      </w:r>
      <w:r>
        <w:tab/>
        <w:t>10</w:t>
      </w:r>
      <w:r>
        <w:tab/>
        <w:t>Wellington M</w:t>
      </w:r>
      <w:r>
        <w:tab/>
      </w:r>
      <w:r>
        <w:tab/>
        <w:t xml:space="preserve"> 5:36.84</w:t>
      </w:r>
      <w:r>
        <w:tab/>
      </w:r>
      <w:r>
        <w:tab/>
      </w:r>
      <w:r>
        <w:tab/>
        <w:t>63</w:t>
      </w:r>
      <w:r>
        <w:tab/>
      </w:r>
    </w:p>
    <w:p w14:paraId="0826B766" w14:textId="05BEBADB" w:rsidR="008550E6" w:rsidRDefault="008550E6" w:rsidP="008550E6">
      <w:pPr>
        <w:pStyle w:val="PlaceEven"/>
      </w:pPr>
      <w:r>
        <w:t xml:space="preserve"> </w:t>
      </w:r>
      <w:r>
        <w:tab/>
        <w:t>Elsa Gottardi</w:t>
      </w:r>
      <w:r>
        <w:tab/>
        <w:t>10</w:t>
      </w:r>
      <w:r>
        <w:tab/>
        <w:t>Newport</w:t>
      </w:r>
      <w:r>
        <w:tab/>
      </w:r>
      <w:r>
        <w:tab/>
        <w:t>DQ T  4L</w:t>
      </w:r>
      <w:r>
        <w:tab/>
      </w:r>
      <w:r>
        <w:tab/>
      </w:r>
      <w:r>
        <w:tab/>
      </w:r>
      <w:r>
        <w:tab/>
      </w:r>
    </w:p>
    <w:p w14:paraId="208AAA33" w14:textId="7732BA24" w:rsidR="008550E6" w:rsidRDefault="008550E6" w:rsidP="008550E6">
      <w:pPr>
        <w:pStyle w:val="AgeGroupHeader"/>
      </w:pPr>
      <w:r>
        <w:t>11 Yrs Age Group - Full Results</w:t>
      </w:r>
    </w:p>
    <w:p w14:paraId="3D493757" w14:textId="3860BEC0" w:rsidR="008550E6" w:rsidRDefault="008550E6" w:rsidP="008550E6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F9C6C1B" w14:textId="6C523679" w:rsidR="008550E6" w:rsidRDefault="008550E6" w:rsidP="008550E6">
      <w:pPr>
        <w:pStyle w:val="PlaceEven"/>
      </w:pPr>
      <w:r>
        <w:t>1.</w:t>
      </w:r>
      <w:r>
        <w:tab/>
        <w:t>Demi Vincent</w:t>
      </w:r>
      <w:r>
        <w:tab/>
        <w:t>11</w:t>
      </w:r>
      <w:r>
        <w:tab/>
        <w:t>Newport</w:t>
      </w:r>
      <w:r>
        <w:tab/>
      </w:r>
      <w:r>
        <w:tab/>
        <w:t xml:space="preserve"> 3:46.71</w:t>
      </w:r>
      <w:r>
        <w:tab/>
      </w:r>
      <w:r>
        <w:tab/>
      </w:r>
      <w:r>
        <w:tab/>
        <w:t>209</w:t>
      </w:r>
      <w:r>
        <w:tab/>
      </w:r>
    </w:p>
    <w:p w14:paraId="3EFB8CE2" w14:textId="507AC427" w:rsidR="008550E6" w:rsidRDefault="008550E6" w:rsidP="008550E6">
      <w:pPr>
        <w:pStyle w:val="PlaceEven"/>
      </w:pPr>
      <w:r>
        <w:t>2.</w:t>
      </w:r>
      <w:r>
        <w:tab/>
        <w:t>Ffion Williams</w:t>
      </w:r>
      <w:r>
        <w:tab/>
        <w:t>11</w:t>
      </w:r>
      <w:r>
        <w:tab/>
        <w:t>Wellington M</w:t>
      </w:r>
      <w:r>
        <w:tab/>
      </w:r>
      <w:r>
        <w:tab/>
        <w:t xml:space="preserve"> 3:55.19</w:t>
      </w:r>
      <w:r>
        <w:tab/>
      </w:r>
      <w:r>
        <w:tab/>
      </w:r>
      <w:r>
        <w:tab/>
        <w:t>187</w:t>
      </w:r>
      <w:r>
        <w:tab/>
      </w:r>
    </w:p>
    <w:p w14:paraId="058FB47D" w14:textId="69D191C4" w:rsidR="008550E6" w:rsidRDefault="008550E6" w:rsidP="008550E6">
      <w:pPr>
        <w:pStyle w:val="PlaceEven"/>
      </w:pPr>
      <w:r>
        <w:t>3.</w:t>
      </w:r>
      <w:r>
        <w:tab/>
        <w:t xml:space="preserve">Eloise </w:t>
      </w:r>
      <w:proofErr w:type="spellStart"/>
      <w:r>
        <w:t>Arimitstead</w:t>
      </w:r>
      <w:proofErr w:type="spellEnd"/>
      <w:r>
        <w:tab/>
        <w:t>11</w:t>
      </w:r>
      <w:r>
        <w:tab/>
        <w:t>Newport</w:t>
      </w:r>
      <w:r>
        <w:tab/>
      </w:r>
      <w:r>
        <w:tab/>
        <w:t xml:space="preserve"> 3:55.95</w:t>
      </w:r>
      <w:r>
        <w:tab/>
      </w:r>
      <w:r>
        <w:tab/>
      </w:r>
      <w:r>
        <w:tab/>
        <w:t>185</w:t>
      </w:r>
      <w:r>
        <w:tab/>
      </w:r>
    </w:p>
    <w:p w14:paraId="625E17DC" w14:textId="65460B6B" w:rsidR="008550E6" w:rsidRDefault="008550E6" w:rsidP="008550E6">
      <w:pPr>
        <w:pStyle w:val="PlaceEven"/>
      </w:pPr>
      <w:r>
        <w:t>4.</w:t>
      </w:r>
      <w:r>
        <w:tab/>
        <w:t>Emilee Parry</w:t>
      </w:r>
      <w:r>
        <w:tab/>
        <w:t>11</w:t>
      </w:r>
      <w:r>
        <w:tab/>
        <w:t>Wellington M</w:t>
      </w:r>
      <w:r>
        <w:tab/>
      </w:r>
      <w:r>
        <w:tab/>
        <w:t xml:space="preserve"> 4:07.91</w:t>
      </w:r>
      <w:r>
        <w:tab/>
      </w:r>
      <w:r>
        <w:tab/>
      </w:r>
      <w:r>
        <w:tab/>
        <w:t>159</w:t>
      </w:r>
      <w:r>
        <w:tab/>
      </w:r>
    </w:p>
    <w:p w14:paraId="245C7EC1" w14:textId="1BDFA466" w:rsidR="008550E6" w:rsidRDefault="008550E6" w:rsidP="008550E6">
      <w:pPr>
        <w:pStyle w:val="PlaceEven"/>
      </w:pPr>
      <w:r>
        <w:t>5.</w:t>
      </w:r>
      <w:r>
        <w:tab/>
        <w:t>Jenna Moses-Williams</w:t>
      </w:r>
      <w:r>
        <w:tab/>
        <w:t>11</w:t>
      </w:r>
      <w:r>
        <w:tab/>
        <w:t>Wellington M</w:t>
      </w:r>
      <w:r>
        <w:tab/>
      </w:r>
      <w:r>
        <w:tab/>
        <w:t xml:space="preserve"> 4:09.03</w:t>
      </w:r>
      <w:r>
        <w:tab/>
      </w:r>
      <w:r>
        <w:tab/>
      </w:r>
      <w:r>
        <w:tab/>
        <w:t>157</w:t>
      </w:r>
      <w:r>
        <w:tab/>
      </w:r>
    </w:p>
    <w:p w14:paraId="01A03F94" w14:textId="3A59220E" w:rsidR="008550E6" w:rsidRDefault="008550E6" w:rsidP="008550E6">
      <w:pPr>
        <w:pStyle w:val="PlaceEven"/>
      </w:pPr>
      <w:r>
        <w:t>6.</w:t>
      </w:r>
      <w:r>
        <w:tab/>
        <w:t>Beatrice Jones</w:t>
      </w:r>
      <w:r>
        <w:tab/>
        <w:t>11</w:t>
      </w:r>
      <w:r>
        <w:tab/>
        <w:t>Newport</w:t>
      </w:r>
      <w:r>
        <w:tab/>
      </w:r>
      <w:r>
        <w:tab/>
        <w:t xml:space="preserve"> 4:11.78</w:t>
      </w:r>
      <w:r>
        <w:tab/>
      </w:r>
      <w:r>
        <w:tab/>
      </w:r>
      <w:r>
        <w:tab/>
        <w:t>152</w:t>
      </w:r>
      <w:r>
        <w:tab/>
      </w:r>
    </w:p>
    <w:p w14:paraId="5FB7EC18" w14:textId="5610F2CD" w:rsidR="008550E6" w:rsidRDefault="008550E6" w:rsidP="008550E6">
      <w:pPr>
        <w:pStyle w:val="PlaceEven"/>
      </w:pPr>
      <w:r>
        <w:t xml:space="preserve"> </w:t>
      </w:r>
      <w:r>
        <w:tab/>
        <w:t>Katie Plant</w:t>
      </w:r>
      <w:r>
        <w:tab/>
        <w:t>11</w:t>
      </w:r>
      <w:r>
        <w:tab/>
        <w:t>Newport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675E0217" w14:textId="16152041" w:rsidR="008550E6" w:rsidRDefault="008550E6" w:rsidP="008550E6">
      <w:pPr>
        <w:pStyle w:val="PlaceEven"/>
      </w:pPr>
      <w:r>
        <w:t xml:space="preserve"> </w:t>
      </w:r>
      <w:r>
        <w:tab/>
        <w:t>Melanie Greenhalgh</w:t>
      </w:r>
      <w:r>
        <w:tab/>
        <w:t>11</w:t>
      </w:r>
      <w:r>
        <w:tab/>
        <w:t>TelfordAqua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6DFB2B02" w14:textId="7A076CA0" w:rsidR="008550E6" w:rsidRDefault="008550E6" w:rsidP="008550E6">
      <w:pPr>
        <w:pStyle w:val="AgeGroupHeader"/>
      </w:pPr>
      <w:r>
        <w:t>12 Yrs Age Group - Full Results</w:t>
      </w:r>
    </w:p>
    <w:p w14:paraId="44F08A6A" w14:textId="61B9D263" w:rsidR="008550E6" w:rsidRDefault="008550E6" w:rsidP="008550E6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4BAF34E" w14:textId="64AD4094" w:rsidR="008550E6" w:rsidRDefault="008550E6" w:rsidP="008550E6">
      <w:pPr>
        <w:pStyle w:val="PlaceEven"/>
      </w:pPr>
      <w:r>
        <w:t>1.</w:t>
      </w:r>
      <w:r>
        <w:tab/>
        <w:t>Jessica Hobbs</w:t>
      </w:r>
      <w:r>
        <w:tab/>
        <w:t>12</w:t>
      </w:r>
      <w:r>
        <w:tab/>
        <w:t>TelfordAqua</w:t>
      </w:r>
      <w:r>
        <w:tab/>
      </w:r>
      <w:r>
        <w:tab/>
        <w:t xml:space="preserve"> 3:41.30</w:t>
      </w:r>
      <w:r>
        <w:tab/>
      </w:r>
      <w:r>
        <w:tab/>
      </w:r>
      <w:r>
        <w:tab/>
        <w:t>224</w:t>
      </w:r>
      <w:r>
        <w:tab/>
      </w:r>
    </w:p>
    <w:p w14:paraId="02EB4307" w14:textId="0C45773C" w:rsidR="008550E6" w:rsidRDefault="008550E6" w:rsidP="008550E6">
      <w:pPr>
        <w:pStyle w:val="PlaceEven"/>
      </w:pPr>
      <w:r>
        <w:t>2.</w:t>
      </w:r>
      <w:r>
        <w:tab/>
        <w:t>Chloe Thompson</w:t>
      </w:r>
      <w:r>
        <w:tab/>
        <w:t>12</w:t>
      </w:r>
      <w:r>
        <w:tab/>
        <w:t>Wellington M</w:t>
      </w:r>
      <w:r>
        <w:tab/>
      </w:r>
      <w:r>
        <w:tab/>
        <w:t xml:space="preserve"> 4:22.57</w:t>
      </w:r>
      <w:r>
        <w:tab/>
      </w:r>
      <w:r>
        <w:tab/>
      </w:r>
      <w:r>
        <w:tab/>
        <w:t>134</w:t>
      </w:r>
      <w:r>
        <w:tab/>
      </w:r>
    </w:p>
    <w:p w14:paraId="0B2BC980" w14:textId="118E80E6" w:rsidR="008550E6" w:rsidRDefault="008550E6" w:rsidP="008550E6">
      <w:pPr>
        <w:pStyle w:val="PlaceEven"/>
      </w:pPr>
      <w:r>
        <w:t>3.</w:t>
      </w:r>
      <w:r>
        <w:tab/>
        <w:t>Isobel Stockdale</w:t>
      </w:r>
      <w:r>
        <w:tab/>
        <w:t>12</w:t>
      </w:r>
      <w:r>
        <w:tab/>
        <w:t>Newport</w:t>
      </w:r>
      <w:r>
        <w:tab/>
      </w:r>
      <w:r>
        <w:tab/>
        <w:t xml:space="preserve"> 4:30.33</w:t>
      </w:r>
      <w:r>
        <w:tab/>
      </w:r>
      <w:r>
        <w:tab/>
      </w:r>
      <w:r>
        <w:tab/>
        <w:t>123</w:t>
      </w:r>
      <w:r>
        <w:tab/>
      </w:r>
    </w:p>
    <w:p w14:paraId="438DB87D" w14:textId="5475F7C7" w:rsidR="008550E6" w:rsidRDefault="008550E6" w:rsidP="008550E6">
      <w:pPr>
        <w:pStyle w:val="AgeGroupHeader"/>
      </w:pPr>
      <w:r>
        <w:t>13 Yrs Age Group - Full Results</w:t>
      </w:r>
    </w:p>
    <w:p w14:paraId="192CBD87" w14:textId="251CD0B8" w:rsidR="008550E6" w:rsidRDefault="008550E6" w:rsidP="008550E6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A0304BF" w14:textId="69BDDE26" w:rsidR="008550E6" w:rsidRDefault="008550E6" w:rsidP="008550E6">
      <w:pPr>
        <w:pStyle w:val="PlaceEven"/>
      </w:pPr>
      <w:r>
        <w:t>1.</w:t>
      </w:r>
      <w:r>
        <w:tab/>
        <w:t>Jessica Brown</w:t>
      </w:r>
      <w:r>
        <w:tab/>
        <w:t>13</w:t>
      </w:r>
      <w:r>
        <w:tab/>
        <w:t>Wellington M</w:t>
      </w:r>
      <w:r>
        <w:tab/>
      </w:r>
      <w:r>
        <w:tab/>
        <w:t xml:space="preserve"> 3:18.31</w:t>
      </w:r>
      <w:r>
        <w:tab/>
      </w:r>
      <w:r>
        <w:tab/>
      </w:r>
      <w:r>
        <w:tab/>
        <w:t>312</w:t>
      </w:r>
      <w:r>
        <w:tab/>
      </w:r>
    </w:p>
    <w:p w14:paraId="509FFC13" w14:textId="5762EE7A" w:rsidR="008550E6" w:rsidRDefault="008550E6" w:rsidP="008550E6">
      <w:pPr>
        <w:pStyle w:val="PlaceEven"/>
      </w:pPr>
      <w:r>
        <w:t>2.</w:t>
      </w:r>
      <w:r>
        <w:tab/>
        <w:t>Sophie Anderson</w:t>
      </w:r>
      <w:r>
        <w:tab/>
        <w:t>13</w:t>
      </w:r>
      <w:r>
        <w:tab/>
        <w:t>TelfordAqua</w:t>
      </w:r>
      <w:r>
        <w:tab/>
      </w:r>
      <w:r>
        <w:tab/>
        <w:t xml:space="preserve"> 3:26.92</w:t>
      </w:r>
      <w:r>
        <w:tab/>
      </w:r>
      <w:r>
        <w:tab/>
      </w:r>
      <w:r>
        <w:tab/>
        <w:t>275</w:t>
      </w:r>
      <w:r>
        <w:tab/>
      </w:r>
    </w:p>
    <w:p w14:paraId="320BDB0B" w14:textId="66684FDD" w:rsidR="008550E6" w:rsidRDefault="008550E6" w:rsidP="008550E6">
      <w:pPr>
        <w:pStyle w:val="PlaceEven"/>
      </w:pPr>
      <w:r>
        <w:t>3.</w:t>
      </w:r>
      <w:r>
        <w:tab/>
        <w:t>Emily Barber</w:t>
      </w:r>
      <w:r>
        <w:tab/>
        <w:t>13</w:t>
      </w:r>
      <w:r>
        <w:tab/>
        <w:t>Wellington M</w:t>
      </w:r>
      <w:r>
        <w:tab/>
      </w:r>
      <w:r>
        <w:tab/>
        <w:t xml:space="preserve"> 3:36.91</w:t>
      </w:r>
      <w:r>
        <w:tab/>
      </w:r>
      <w:r>
        <w:tab/>
      </w:r>
      <w:r>
        <w:tab/>
        <w:t>238</w:t>
      </w:r>
      <w:r>
        <w:tab/>
      </w:r>
    </w:p>
    <w:p w14:paraId="66B8AC4B" w14:textId="26712864" w:rsidR="008550E6" w:rsidRDefault="008550E6" w:rsidP="008550E6">
      <w:pPr>
        <w:pStyle w:val="PlaceEven"/>
      </w:pPr>
      <w:r>
        <w:t>4.</w:t>
      </w:r>
      <w:r>
        <w:tab/>
        <w:t>Hannah Boulter</w:t>
      </w:r>
      <w:r>
        <w:tab/>
        <w:t>13</w:t>
      </w:r>
      <w:r>
        <w:tab/>
        <w:t>Newport</w:t>
      </w:r>
      <w:r>
        <w:tab/>
      </w:r>
      <w:r>
        <w:tab/>
        <w:t xml:space="preserve"> 3:44.69</w:t>
      </w:r>
      <w:r>
        <w:tab/>
      </w:r>
      <w:r>
        <w:tab/>
      </w:r>
      <w:r>
        <w:tab/>
        <w:t>214</w:t>
      </w:r>
      <w:r>
        <w:tab/>
      </w:r>
    </w:p>
    <w:p w14:paraId="5BB37C71" w14:textId="7B40CABB" w:rsidR="008550E6" w:rsidRDefault="008550E6" w:rsidP="008550E6">
      <w:pPr>
        <w:pStyle w:val="PlaceEven"/>
      </w:pPr>
      <w:r>
        <w:t>5.</w:t>
      </w:r>
      <w:r>
        <w:tab/>
        <w:t>Connie Light</w:t>
      </w:r>
      <w:r>
        <w:tab/>
        <w:t>13</w:t>
      </w:r>
      <w:r>
        <w:tab/>
        <w:t>TelfordAqua</w:t>
      </w:r>
      <w:r>
        <w:tab/>
      </w:r>
      <w:r>
        <w:tab/>
        <w:t xml:space="preserve"> 3:51.65</w:t>
      </w:r>
      <w:r>
        <w:tab/>
      </w:r>
      <w:r>
        <w:tab/>
      </w:r>
      <w:r>
        <w:tab/>
        <w:t>196</w:t>
      </w:r>
      <w:r>
        <w:tab/>
      </w:r>
    </w:p>
    <w:p w14:paraId="6A7EBA17" w14:textId="3B1CA1FE" w:rsidR="008550E6" w:rsidRDefault="008550E6" w:rsidP="008550E6">
      <w:pPr>
        <w:pStyle w:val="PlaceEven"/>
      </w:pPr>
      <w:r>
        <w:t>6.</w:t>
      </w:r>
      <w:r>
        <w:tab/>
        <w:t>Ellamae-Rose Le-Brown</w:t>
      </w:r>
      <w:r>
        <w:tab/>
        <w:t>13</w:t>
      </w:r>
      <w:r>
        <w:tab/>
        <w:t>TelfordAqua</w:t>
      </w:r>
      <w:r>
        <w:tab/>
      </w:r>
      <w:r>
        <w:tab/>
        <w:t xml:space="preserve"> 4:35.94</w:t>
      </w:r>
      <w:r>
        <w:tab/>
      </w:r>
      <w:r>
        <w:tab/>
      </w:r>
      <w:r>
        <w:tab/>
        <w:t>115</w:t>
      </w:r>
      <w:r>
        <w:tab/>
      </w:r>
    </w:p>
    <w:p w14:paraId="4E959046" w14:textId="1544DBC4" w:rsidR="008550E6" w:rsidRDefault="008550E6" w:rsidP="008550E6">
      <w:pPr>
        <w:pStyle w:val="PlaceEven"/>
      </w:pPr>
      <w:r>
        <w:t xml:space="preserve"> </w:t>
      </w:r>
      <w:r>
        <w:tab/>
        <w:t>Violet Edgerton</w:t>
      </w:r>
      <w:r>
        <w:tab/>
        <w:t>13</w:t>
      </w:r>
      <w:r>
        <w:tab/>
        <w:t>Newport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A591B4B" w14:textId="00E06BD8" w:rsidR="008550E6" w:rsidRDefault="008550E6" w:rsidP="008550E6">
      <w:pPr>
        <w:pStyle w:val="AgeGroupHeader"/>
      </w:pPr>
      <w:r>
        <w:t>14 Yrs Age Group - Full Results</w:t>
      </w:r>
    </w:p>
    <w:p w14:paraId="08109E6D" w14:textId="7569799D" w:rsidR="008550E6" w:rsidRDefault="008550E6" w:rsidP="008550E6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97AEB96" w14:textId="382305E0" w:rsidR="008550E6" w:rsidRDefault="008550E6" w:rsidP="008550E6">
      <w:pPr>
        <w:pStyle w:val="PlaceEven"/>
      </w:pPr>
      <w:r>
        <w:t>1.</w:t>
      </w:r>
      <w:r>
        <w:tab/>
        <w:t>Kacie Binsley</w:t>
      </w:r>
      <w:r>
        <w:tab/>
        <w:t>14</w:t>
      </w:r>
      <w:r>
        <w:tab/>
        <w:t>Wellington M</w:t>
      </w:r>
      <w:r>
        <w:tab/>
      </w:r>
      <w:r>
        <w:tab/>
        <w:t xml:space="preserve"> 3:21.52</w:t>
      </w:r>
      <w:r>
        <w:tab/>
      </w:r>
      <w:r>
        <w:tab/>
      </w:r>
      <w:r>
        <w:tab/>
        <w:t>297</w:t>
      </w:r>
      <w:r>
        <w:tab/>
      </w:r>
    </w:p>
    <w:p w14:paraId="46F928A2" w14:textId="615D0DA9" w:rsidR="008550E6" w:rsidRDefault="008550E6" w:rsidP="008550E6">
      <w:pPr>
        <w:pStyle w:val="AgeGroupHeader"/>
      </w:pPr>
      <w:r>
        <w:t>15 Yrs Age Group - Full Results</w:t>
      </w:r>
    </w:p>
    <w:p w14:paraId="00F6642C" w14:textId="2D05CC7D" w:rsidR="008550E6" w:rsidRDefault="008550E6" w:rsidP="008550E6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2ED2AA8" w14:textId="62FE148B" w:rsidR="008550E6" w:rsidRDefault="008550E6" w:rsidP="008550E6">
      <w:pPr>
        <w:pStyle w:val="PlaceEven"/>
      </w:pPr>
      <w:r>
        <w:t>1.</w:t>
      </w:r>
      <w:r>
        <w:tab/>
        <w:t>Ffion Williams</w:t>
      </w:r>
      <w:r>
        <w:tab/>
        <w:t>15</w:t>
      </w:r>
      <w:r>
        <w:tab/>
        <w:t>TelfordAqua</w:t>
      </w:r>
      <w:r>
        <w:tab/>
      </w:r>
      <w:r>
        <w:tab/>
        <w:t xml:space="preserve"> 3:12.79</w:t>
      </w:r>
      <w:r>
        <w:tab/>
      </w:r>
      <w:r>
        <w:tab/>
      </w:r>
      <w:r>
        <w:tab/>
        <w:t>340</w:t>
      </w:r>
      <w:r>
        <w:tab/>
      </w:r>
    </w:p>
    <w:p w14:paraId="627B89E6" w14:textId="25934962" w:rsidR="008550E6" w:rsidRDefault="008550E6" w:rsidP="008550E6">
      <w:pPr>
        <w:pStyle w:val="PlaceEven"/>
      </w:pPr>
      <w:r>
        <w:t>2.</w:t>
      </w:r>
      <w:r>
        <w:tab/>
        <w:t>Hermione Turner</w:t>
      </w:r>
      <w:r>
        <w:tab/>
        <w:t>15</w:t>
      </w:r>
      <w:r>
        <w:tab/>
        <w:t>TelfordAqua</w:t>
      </w:r>
      <w:r>
        <w:tab/>
      </w:r>
      <w:r>
        <w:tab/>
        <w:t xml:space="preserve"> 3:21.06</w:t>
      </w:r>
      <w:r>
        <w:tab/>
      </w:r>
      <w:r>
        <w:tab/>
      </w:r>
      <w:r>
        <w:tab/>
        <w:t>299</w:t>
      </w:r>
      <w:r>
        <w:tab/>
      </w:r>
    </w:p>
    <w:p w14:paraId="4370F47B" w14:textId="1620CD65" w:rsidR="008550E6" w:rsidRDefault="008550E6" w:rsidP="008550E6">
      <w:pPr>
        <w:pStyle w:val="PlaceEven"/>
      </w:pPr>
      <w:r>
        <w:t>3.</w:t>
      </w:r>
      <w:r>
        <w:tab/>
        <w:t>Chloe Hughes</w:t>
      </w:r>
      <w:r>
        <w:tab/>
        <w:t>15</w:t>
      </w:r>
      <w:r>
        <w:tab/>
        <w:t>Wellington M</w:t>
      </w:r>
      <w:r>
        <w:tab/>
      </w:r>
      <w:r>
        <w:tab/>
        <w:t xml:space="preserve"> 3:42.93</w:t>
      </w:r>
      <w:r>
        <w:tab/>
      </w:r>
      <w:r>
        <w:tab/>
      </w:r>
      <w:r>
        <w:tab/>
        <w:t>219</w:t>
      </w:r>
      <w:r>
        <w:tab/>
      </w:r>
    </w:p>
    <w:p w14:paraId="21E34E5D" w14:textId="7CABC20C" w:rsidR="008550E6" w:rsidRDefault="008550E6" w:rsidP="008550E6">
      <w:pPr>
        <w:pStyle w:val="AgeGroupHeader"/>
      </w:pPr>
      <w:r>
        <w:t>16 Yrs Age Group - Full Results</w:t>
      </w:r>
    </w:p>
    <w:p w14:paraId="0A821D49" w14:textId="1BAFF93A" w:rsidR="008550E6" w:rsidRDefault="008550E6" w:rsidP="008550E6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7A9C303" w14:textId="3125E936" w:rsidR="008550E6" w:rsidRDefault="008550E6" w:rsidP="008550E6">
      <w:pPr>
        <w:pStyle w:val="PlaceEven"/>
      </w:pPr>
      <w:r>
        <w:t>1.</w:t>
      </w:r>
      <w:r>
        <w:tab/>
        <w:t>Ella Hay</w:t>
      </w:r>
      <w:r>
        <w:tab/>
        <w:t>16</w:t>
      </w:r>
      <w:r>
        <w:tab/>
        <w:t>Wellington M</w:t>
      </w:r>
      <w:r>
        <w:tab/>
      </w:r>
      <w:r>
        <w:tab/>
        <w:t xml:space="preserve"> 3:23.42</w:t>
      </w:r>
      <w:r>
        <w:tab/>
      </w:r>
      <w:r>
        <w:tab/>
      </w:r>
      <w:r>
        <w:tab/>
        <w:t>289</w:t>
      </w:r>
      <w:r>
        <w:tab/>
      </w:r>
    </w:p>
    <w:p w14:paraId="23CF769C" w14:textId="6606172A" w:rsidR="008550E6" w:rsidRDefault="008550E6" w:rsidP="008550E6">
      <w:pPr>
        <w:pStyle w:val="PlaceEven"/>
      </w:pPr>
      <w:r>
        <w:t>2.</w:t>
      </w:r>
      <w:r>
        <w:tab/>
        <w:t>Chloe Wells</w:t>
      </w:r>
      <w:r>
        <w:tab/>
        <w:t>16</w:t>
      </w:r>
      <w:r>
        <w:tab/>
        <w:t>TelfordAqua</w:t>
      </w:r>
      <w:r>
        <w:tab/>
      </w:r>
      <w:r>
        <w:tab/>
        <w:t xml:space="preserve"> 3:27.54</w:t>
      </w:r>
      <w:r>
        <w:tab/>
      </w:r>
      <w:r>
        <w:tab/>
      </w:r>
      <w:r>
        <w:tab/>
        <w:t>272</w:t>
      </w:r>
      <w:r>
        <w:tab/>
      </w:r>
    </w:p>
    <w:p w14:paraId="28493DE3" w14:textId="4E55DC7E" w:rsidR="008550E6" w:rsidRDefault="008550E6" w:rsidP="008550E6">
      <w:pPr>
        <w:pStyle w:val="PlaceEven"/>
      </w:pPr>
      <w:r>
        <w:t>3.</w:t>
      </w:r>
      <w:r>
        <w:tab/>
        <w:t>Mia Carpenter</w:t>
      </w:r>
      <w:r>
        <w:tab/>
        <w:t>16</w:t>
      </w:r>
      <w:r>
        <w:tab/>
        <w:t>TelfordAqua</w:t>
      </w:r>
      <w:r>
        <w:tab/>
      </w:r>
      <w:r>
        <w:tab/>
        <w:t xml:space="preserve"> 3:28.13</w:t>
      </w:r>
      <w:r>
        <w:tab/>
      </w:r>
      <w:r>
        <w:tab/>
      </w:r>
      <w:r>
        <w:tab/>
        <w:t>270</w:t>
      </w:r>
      <w:r>
        <w:tab/>
      </w:r>
    </w:p>
    <w:p w14:paraId="237DF0F6" w14:textId="2B63E8EE" w:rsidR="008550E6" w:rsidRDefault="008550E6" w:rsidP="008550E6">
      <w:pPr>
        <w:pStyle w:val="PlaceEven"/>
      </w:pPr>
      <w:r>
        <w:t>4.</w:t>
      </w:r>
      <w:r>
        <w:tab/>
        <w:t>Katie Douglas</w:t>
      </w:r>
      <w:r>
        <w:tab/>
        <w:t>16</w:t>
      </w:r>
      <w:r>
        <w:tab/>
        <w:t>Wellington M</w:t>
      </w:r>
      <w:r>
        <w:tab/>
      </w:r>
      <w:r>
        <w:tab/>
        <w:t xml:space="preserve"> 3:29.28</w:t>
      </w:r>
      <w:r>
        <w:tab/>
      </w:r>
      <w:r>
        <w:tab/>
      </w:r>
      <w:r>
        <w:tab/>
        <w:t>265</w:t>
      </w:r>
      <w:r>
        <w:tab/>
      </w:r>
    </w:p>
    <w:p w14:paraId="45B8C6CC" w14:textId="121C05D6" w:rsidR="008550E6" w:rsidRDefault="008550E6" w:rsidP="008550E6">
      <w:pPr>
        <w:pStyle w:val="AgeGroupHeader"/>
      </w:pPr>
      <w:r>
        <w:t>17 Yrs/Over Age Group - Full Results</w:t>
      </w:r>
    </w:p>
    <w:p w14:paraId="4DD873EC" w14:textId="6830A041" w:rsidR="008550E6" w:rsidRDefault="008550E6" w:rsidP="008550E6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F4DA0AE" w14:textId="7EAA204A" w:rsidR="008550E6" w:rsidRDefault="008550E6" w:rsidP="008550E6">
      <w:pPr>
        <w:pStyle w:val="PlaceEven"/>
      </w:pPr>
      <w:r>
        <w:t>1.</w:t>
      </w:r>
      <w:r>
        <w:tab/>
        <w:t>Charlotte Toogood</w:t>
      </w:r>
      <w:r>
        <w:tab/>
        <w:t>18</w:t>
      </w:r>
      <w:r>
        <w:tab/>
        <w:t>Newport</w:t>
      </w:r>
      <w:r>
        <w:tab/>
      </w:r>
      <w:r>
        <w:tab/>
        <w:t xml:space="preserve"> 3:13.84</w:t>
      </w:r>
      <w:r>
        <w:tab/>
      </w:r>
      <w:r>
        <w:tab/>
      </w:r>
      <w:r>
        <w:tab/>
        <w:t>334</w:t>
      </w:r>
      <w:r>
        <w:tab/>
      </w:r>
    </w:p>
    <w:p w14:paraId="46BAAC1F" w14:textId="08DB6913" w:rsidR="008550E6" w:rsidRDefault="008550E6" w:rsidP="008550E6">
      <w:pPr>
        <w:pStyle w:val="PlaceEven"/>
      </w:pPr>
      <w:r>
        <w:t>2.</w:t>
      </w:r>
      <w:r>
        <w:tab/>
        <w:t>Abigail Turner</w:t>
      </w:r>
      <w:r>
        <w:tab/>
        <w:t>47</w:t>
      </w:r>
      <w:r>
        <w:tab/>
        <w:t>TelfordAqua</w:t>
      </w:r>
      <w:r>
        <w:tab/>
      </w:r>
      <w:r>
        <w:tab/>
        <w:t xml:space="preserve"> 3:48.92</w:t>
      </w:r>
      <w:r>
        <w:tab/>
      </w:r>
      <w:r>
        <w:tab/>
      </w:r>
      <w:r>
        <w:tab/>
        <w:t>203</w:t>
      </w:r>
      <w:r>
        <w:tab/>
      </w:r>
    </w:p>
    <w:p w14:paraId="546CAD21" w14:textId="6F5E6B1A" w:rsidR="008550E6" w:rsidRDefault="008550E6" w:rsidP="008550E6">
      <w:pPr>
        <w:pStyle w:val="PlaceEven"/>
      </w:pPr>
      <w:r>
        <w:t>3.</w:t>
      </w:r>
      <w:r>
        <w:tab/>
        <w:t>Angelina Littlefield</w:t>
      </w:r>
      <w:r>
        <w:tab/>
        <w:t>45</w:t>
      </w:r>
      <w:r>
        <w:tab/>
        <w:t>TelfordAqua</w:t>
      </w:r>
      <w:r>
        <w:tab/>
      </w:r>
      <w:r>
        <w:tab/>
        <w:t xml:space="preserve"> 3:48.93</w:t>
      </w:r>
      <w:r>
        <w:tab/>
      </w:r>
      <w:r>
        <w:tab/>
      </w:r>
      <w:r>
        <w:tab/>
        <w:t>203</w:t>
      </w:r>
      <w:r>
        <w:tab/>
      </w:r>
    </w:p>
    <w:p w14:paraId="2E59B8E7" w14:textId="77777777" w:rsidR="008550E6" w:rsidRDefault="008550E6" w:rsidP="008550E6">
      <w:pPr>
        <w:pStyle w:val="PlaceEven"/>
      </w:pPr>
    </w:p>
    <w:p w14:paraId="27762436" w14:textId="1115CA73" w:rsidR="00A71FEB" w:rsidRDefault="00A71FEB" w:rsidP="00A71FEB">
      <w:pPr>
        <w:pStyle w:val="EventHeader"/>
      </w:pPr>
      <w:bookmarkStart w:id="0" w:name="start"/>
      <w:bookmarkEnd w:id="0"/>
      <w:r>
        <w:t xml:space="preserve">EVENT 41 Open/Male 200m Breaststroke        </w:t>
      </w:r>
    </w:p>
    <w:p w14:paraId="1D60507B" w14:textId="36AE14AF" w:rsidR="00A71FEB" w:rsidRDefault="00A71FEB" w:rsidP="00A71FEB">
      <w:pPr>
        <w:pStyle w:val="AgeGroupHeader"/>
      </w:pPr>
      <w:r>
        <w:t>09 Yrs Age Group - Full Results</w:t>
      </w:r>
    </w:p>
    <w:p w14:paraId="7261C671" w14:textId="47C94436" w:rsidR="00A71FEB" w:rsidRDefault="00A71FEB" w:rsidP="00A71FE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1A4C8770" w14:textId="1BD9A4A1" w:rsidR="00A71FEB" w:rsidRDefault="00A71FEB" w:rsidP="00A71FEB">
      <w:pPr>
        <w:pStyle w:val="PlaceEven"/>
      </w:pPr>
      <w:r>
        <w:t>1.</w:t>
      </w:r>
      <w:r>
        <w:tab/>
        <w:t>Harry Winzor</w:t>
      </w:r>
      <w:r>
        <w:tab/>
        <w:t>9</w:t>
      </w:r>
      <w:r>
        <w:tab/>
        <w:t>Wellington M</w:t>
      </w:r>
      <w:r>
        <w:tab/>
      </w:r>
      <w:r>
        <w:tab/>
        <w:t xml:space="preserve"> 4:02.85</w:t>
      </w:r>
      <w:r>
        <w:tab/>
      </w:r>
      <w:r>
        <w:tab/>
      </w:r>
      <w:r>
        <w:tab/>
        <w:t>121</w:t>
      </w:r>
      <w:r>
        <w:tab/>
      </w:r>
    </w:p>
    <w:p w14:paraId="3581B5F4" w14:textId="56766404" w:rsidR="00A71FEB" w:rsidRDefault="00A71FEB" w:rsidP="00A71FEB">
      <w:pPr>
        <w:pStyle w:val="PlaceEven"/>
      </w:pPr>
      <w:r>
        <w:t>2.</w:t>
      </w:r>
      <w:r>
        <w:tab/>
        <w:t>Jackson Fuller</w:t>
      </w:r>
      <w:r>
        <w:tab/>
        <w:t>9</w:t>
      </w:r>
      <w:r>
        <w:tab/>
        <w:t>Wellington M</w:t>
      </w:r>
      <w:r>
        <w:tab/>
      </w:r>
      <w:r>
        <w:tab/>
        <w:t xml:space="preserve"> 4:38.37</w:t>
      </w:r>
      <w:r>
        <w:tab/>
      </w:r>
      <w:r>
        <w:tab/>
      </w:r>
      <w:r>
        <w:tab/>
        <w:t>80</w:t>
      </w:r>
      <w:r>
        <w:tab/>
      </w:r>
    </w:p>
    <w:p w14:paraId="229A3B9B" w14:textId="20B85B8A" w:rsidR="00A71FEB" w:rsidRDefault="00A71FEB" w:rsidP="00A71FEB">
      <w:pPr>
        <w:pStyle w:val="AgeGroupHeader"/>
      </w:pPr>
      <w:r>
        <w:t>10 Yrs Age Group - Full Results</w:t>
      </w:r>
    </w:p>
    <w:p w14:paraId="5A9CB0D1" w14:textId="30659D3F" w:rsidR="00A71FEB" w:rsidRDefault="00A71FEB" w:rsidP="00A71FE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2BE9FBBD" w14:textId="1E0AC024" w:rsidR="00A71FEB" w:rsidRDefault="00A71FEB" w:rsidP="00A71FEB">
      <w:pPr>
        <w:pStyle w:val="PlaceEven"/>
      </w:pPr>
      <w:r>
        <w:t>1.</w:t>
      </w:r>
      <w:r>
        <w:tab/>
        <w:t>Noel Smith</w:t>
      </w:r>
      <w:r>
        <w:tab/>
        <w:t>10</w:t>
      </w:r>
      <w:r>
        <w:tab/>
        <w:t>Wellington M</w:t>
      </w:r>
      <w:r>
        <w:tab/>
      </w:r>
      <w:r>
        <w:tab/>
        <w:t xml:space="preserve"> 4:06.54</w:t>
      </w:r>
      <w:r>
        <w:tab/>
      </w:r>
      <w:r>
        <w:tab/>
      </w:r>
      <w:r>
        <w:tab/>
        <w:t>115</w:t>
      </w:r>
      <w:r>
        <w:tab/>
      </w:r>
    </w:p>
    <w:p w14:paraId="110CECEC" w14:textId="50B9F6A2" w:rsidR="00A71FEB" w:rsidRDefault="00A71FEB" w:rsidP="00A71FEB">
      <w:pPr>
        <w:pStyle w:val="PlaceEven"/>
      </w:pPr>
      <w:r>
        <w:t>2.</w:t>
      </w:r>
      <w:r>
        <w:tab/>
        <w:t>Harry Brown</w:t>
      </w:r>
      <w:r>
        <w:tab/>
        <w:t>10</w:t>
      </w:r>
      <w:r>
        <w:tab/>
        <w:t>Wellington M</w:t>
      </w:r>
      <w:r>
        <w:tab/>
      </w:r>
      <w:r>
        <w:tab/>
        <w:t xml:space="preserve"> 4:08.18</w:t>
      </w:r>
      <w:r>
        <w:tab/>
      </w:r>
      <w:r>
        <w:tab/>
      </w:r>
      <w:r>
        <w:tab/>
        <w:t>113</w:t>
      </w:r>
      <w:r>
        <w:tab/>
      </w:r>
    </w:p>
    <w:p w14:paraId="1DB1F677" w14:textId="2C5586C1" w:rsidR="00A71FEB" w:rsidRDefault="00A71FEB" w:rsidP="00A71FEB">
      <w:pPr>
        <w:pStyle w:val="PlaceEven"/>
      </w:pPr>
      <w:r>
        <w:t>3.</w:t>
      </w:r>
      <w:r>
        <w:tab/>
        <w:t>Jenson Bramall</w:t>
      </w:r>
      <w:r>
        <w:tab/>
        <w:t>10</w:t>
      </w:r>
      <w:r>
        <w:tab/>
        <w:t>Wellington M</w:t>
      </w:r>
      <w:r>
        <w:tab/>
      </w:r>
      <w:r>
        <w:tab/>
        <w:t xml:space="preserve"> 4:27.42</w:t>
      </w:r>
      <w:r>
        <w:tab/>
      </w:r>
      <w:r>
        <w:tab/>
      </w:r>
      <w:r>
        <w:tab/>
        <w:t>90</w:t>
      </w:r>
      <w:r>
        <w:tab/>
      </w:r>
    </w:p>
    <w:p w14:paraId="3F118E06" w14:textId="60335184" w:rsidR="00A71FEB" w:rsidRDefault="00A71FEB" w:rsidP="00A71FEB">
      <w:pPr>
        <w:pStyle w:val="PlaceEven"/>
      </w:pPr>
      <w:r>
        <w:t xml:space="preserve"> </w:t>
      </w:r>
      <w:r>
        <w:tab/>
        <w:t>Oliver Waterhouse</w:t>
      </w:r>
      <w:r>
        <w:tab/>
        <w:t>10</w:t>
      </w:r>
      <w:r>
        <w:tab/>
        <w:t>Wellington M</w:t>
      </w:r>
      <w:r>
        <w:tab/>
      </w:r>
      <w:r>
        <w:tab/>
        <w:t>DQ SL  7L</w:t>
      </w:r>
      <w:r>
        <w:tab/>
      </w:r>
      <w:r>
        <w:tab/>
      </w:r>
      <w:r>
        <w:tab/>
      </w:r>
      <w:r>
        <w:tab/>
      </w:r>
    </w:p>
    <w:p w14:paraId="65E5D297" w14:textId="20644B20" w:rsidR="00A71FEB" w:rsidRDefault="00A71FEB" w:rsidP="00A71FEB">
      <w:pPr>
        <w:pStyle w:val="AgeGroupHeader"/>
      </w:pPr>
      <w:r>
        <w:t>11 Yrs Age Group - Full Results</w:t>
      </w:r>
    </w:p>
    <w:p w14:paraId="66645AEC" w14:textId="194B16B2" w:rsidR="00A71FEB" w:rsidRDefault="00A71FEB" w:rsidP="00A71FE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48187B07" w14:textId="04FADDD2" w:rsidR="00A71FEB" w:rsidRDefault="00A71FEB" w:rsidP="00A71FEB">
      <w:pPr>
        <w:pStyle w:val="PlaceEven"/>
      </w:pPr>
      <w:r>
        <w:t xml:space="preserve"> </w:t>
      </w:r>
      <w:r>
        <w:tab/>
        <w:t>Harry Humphries</w:t>
      </w:r>
      <w:r>
        <w:tab/>
        <w:t>11</w:t>
      </w:r>
      <w:r>
        <w:tab/>
        <w:t>Wellington M</w:t>
      </w:r>
      <w:r>
        <w:tab/>
      </w:r>
      <w:r>
        <w:tab/>
        <w:t>DNC</w:t>
      </w:r>
      <w:r>
        <w:tab/>
      </w:r>
      <w:r>
        <w:tab/>
      </w:r>
      <w:r>
        <w:tab/>
      </w:r>
      <w:r>
        <w:tab/>
      </w:r>
    </w:p>
    <w:p w14:paraId="719E8A6B" w14:textId="7913153A" w:rsidR="00A71FEB" w:rsidRDefault="00A71FEB" w:rsidP="00A71FEB">
      <w:pPr>
        <w:pStyle w:val="AgeGroupHeader"/>
      </w:pPr>
      <w:r>
        <w:t>12 Yrs Age Group - Full Results</w:t>
      </w:r>
    </w:p>
    <w:p w14:paraId="79E9D9AF" w14:textId="2F459988" w:rsidR="00A71FEB" w:rsidRDefault="00A71FEB" w:rsidP="00A71FE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0CC27BDF" w14:textId="2C59E363" w:rsidR="00A71FEB" w:rsidRDefault="00A71FEB" w:rsidP="00A71FEB">
      <w:pPr>
        <w:pStyle w:val="PlaceEven"/>
      </w:pPr>
      <w:r>
        <w:t>1.</w:t>
      </w:r>
      <w:r>
        <w:tab/>
        <w:t>Luca Johnson</w:t>
      </w:r>
      <w:r>
        <w:tab/>
        <w:t>12</w:t>
      </w:r>
      <w:r>
        <w:tab/>
        <w:t>Wellington M</w:t>
      </w:r>
      <w:r>
        <w:tab/>
      </w:r>
      <w:r>
        <w:tab/>
        <w:t xml:space="preserve"> 3:18.28</w:t>
      </w:r>
      <w:r>
        <w:tab/>
      </w:r>
      <w:r>
        <w:tab/>
      </w:r>
      <w:r>
        <w:tab/>
        <w:t>222</w:t>
      </w:r>
      <w:r>
        <w:tab/>
      </w:r>
    </w:p>
    <w:p w14:paraId="34120C59" w14:textId="30D9C509" w:rsidR="00A71FEB" w:rsidRDefault="00A71FEB" w:rsidP="00A71FEB">
      <w:pPr>
        <w:pStyle w:val="PlaceEven"/>
      </w:pPr>
      <w:r>
        <w:t>2.</w:t>
      </w:r>
      <w:r>
        <w:tab/>
        <w:t>Arran Douglas</w:t>
      </w:r>
      <w:r>
        <w:tab/>
        <w:t>12</w:t>
      </w:r>
      <w:r>
        <w:tab/>
        <w:t>Wellington M</w:t>
      </w:r>
      <w:r>
        <w:tab/>
      </w:r>
      <w:r>
        <w:tab/>
        <w:t xml:space="preserve"> 3:47.94</w:t>
      </w:r>
      <w:r>
        <w:tab/>
      </w:r>
      <w:r>
        <w:tab/>
      </w:r>
      <w:r>
        <w:tab/>
        <w:t>146</w:t>
      </w:r>
      <w:r>
        <w:tab/>
      </w:r>
    </w:p>
    <w:p w14:paraId="08C6C72F" w14:textId="329A1BD6" w:rsidR="00A71FEB" w:rsidRDefault="00A71FEB" w:rsidP="00A71FEB">
      <w:pPr>
        <w:pStyle w:val="PlaceEven"/>
      </w:pPr>
      <w:r>
        <w:t>3.</w:t>
      </w:r>
      <w:r>
        <w:tab/>
        <w:t>Joseph Harper</w:t>
      </w:r>
      <w:r>
        <w:tab/>
        <w:t>12</w:t>
      </w:r>
      <w:r>
        <w:tab/>
        <w:t>Wellington M</w:t>
      </w:r>
      <w:r>
        <w:tab/>
      </w:r>
      <w:r>
        <w:tab/>
        <w:t xml:space="preserve"> 4:27.43</w:t>
      </w:r>
      <w:r>
        <w:tab/>
      </w:r>
      <w:r>
        <w:tab/>
      </w:r>
      <w:r>
        <w:tab/>
        <w:t>90</w:t>
      </w:r>
      <w:r>
        <w:tab/>
      </w:r>
    </w:p>
    <w:p w14:paraId="7C1AC7ED" w14:textId="787C5EA0" w:rsidR="00A71FEB" w:rsidRDefault="00A71FEB" w:rsidP="00A71FEB">
      <w:pPr>
        <w:pStyle w:val="AgeGroupHeader"/>
      </w:pPr>
      <w:r>
        <w:t>13 Yrs Age Group - Full Results</w:t>
      </w:r>
    </w:p>
    <w:p w14:paraId="6007BA49" w14:textId="4DBCAD46" w:rsidR="00A71FEB" w:rsidRDefault="00A71FEB" w:rsidP="00A71FE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C405A08" w14:textId="4C40A18B" w:rsidR="00A71FEB" w:rsidRDefault="00A71FEB" w:rsidP="00A71FEB">
      <w:pPr>
        <w:pStyle w:val="PlaceEven"/>
      </w:pPr>
      <w:r>
        <w:t>1.</w:t>
      </w:r>
      <w:r>
        <w:tab/>
        <w:t>Oliver Winzor</w:t>
      </w:r>
      <w:r>
        <w:tab/>
        <w:t>13</w:t>
      </w:r>
      <w:r>
        <w:tab/>
        <w:t>Wellington M</w:t>
      </w:r>
      <w:r>
        <w:tab/>
      </w:r>
      <w:r>
        <w:tab/>
        <w:t xml:space="preserve"> 3:08.69</w:t>
      </w:r>
      <w:r>
        <w:tab/>
      </w:r>
      <w:r>
        <w:tab/>
      </w:r>
      <w:r>
        <w:tab/>
        <w:t>258</w:t>
      </w:r>
      <w:r>
        <w:tab/>
      </w:r>
    </w:p>
    <w:p w14:paraId="1CD08DE1" w14:textId="3197E000" w:rsidR="00A71FEB" w:rsidRDefault="00A71FEB" w:rsidP="00A71FEB">
      <w:pPr>
        <w:pStyle w:val="PlaceEven"/>
      </w:pPr>
      <w:r>
        <w:lastRenderedPageBreak/>
        <w:t xml:space="preserve"> </w:t>
      </w:r>
      <w:r>
        <w:tab/>
        <w:t xml:space="preserve">Joshua </w:t>
      </w:r>
      <w:proofErr w:type="spellStart"/>
      <w:r>
        <w:t>Arimitstead</w:t>
      </w:r>
      <w:proofErr w:type="spellEnd"/>
      <w:r>
        <w:tab/>
        <w:t>13</w:t>
      </w:r>
      <w:r>
        <w:tab/>
        <w:t>Newport</w:t>
      </w:r>
      <w:r>
        <w:tab/>
      </w:r>
      <w:r>
        <w:tab/>
        <w:t xml:space="preserve">DQ ST     </w:t>
      </w:r>
      <w:r>
        <w:tab/>
      </w:r>
      <w:r>
        <w:tab/>
      </w:r>
      <w:r>
        <w:tab/>
      </w:r>
      <w:r>
        <w:tab/>
      </w:r>
    </w:p>
    <w:p w14:paraId="2BBF6BBB" w14:textId="7E3AB017" w:rsidR="00A71FEB" w:rsidRDefault="00A71FEB" w:rsidP="00A71FEB">
      <w:pPr>
        <w:pStyle w:val="AgeGroupHeader"/>
      </w:pPr>
      <w:r>
        <w:t>14 Yrs Age Group - Full Results</w:t>
      </w:r>
    </w:p>
    <w:p w14:paraId="1D9723DE" w14:textId="60213F0C" w:rsidR="00A71FEB" w:rsidRDefault="00A71FEB" w:rsidP="00A71FE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3CA89E31" w14:textId="36170B8B" w:rsidR="00A71FEB" w:rsidRDefault="00A71FEB" w:rsidP="00A71FEB">
      <w:pPr>
        <w:pStyle w:val="PlaceEven"/>
      </w:pPr>
      <w:r>
        <w:t>1.</w:t>
      </w:r>
      <w:r>
        <w:tab/>
        <w:t>James Guest</w:t>
      </w:r>
      <w:r>
        <w:tab/>
        <w:t>14</w:t>
      </w:r>
      <w:r>
        <w:tab/>
        <w:t>Wellington M</w:t>
      </w:r>
      <w:r>
        <w:tab/>
      </w:r>
      <w:r>
        <w:tab/>
        <w:t xml:space="preserve"> 3:04.60</w:t>
      </w:r>
      <w:r>
        <w:tab/>
      </w:r>
      <w:r>
        <w:tab/>
      </w:r>
      <w:r>
        <w:tab/>
        <w:t>275</w:t>
      </w:r>
      <w:r>
        <w:tab/>
      </w:r>
    </w:p>
    <w:p w14:paraId="6F80839C" w14:textId="1984DCD8" w:rsidR="00A71FEB" w:rsidRDefault="00A71FEB" w:rsidP="00A71FEB">
      <w:pPr>
        <w:pStyle w:val="PlaceEven"/>
      </w:pPr>
      <w:r>
        <w:t>2.</w:t>
      </w:r>
      <w:r>
        <w:tab/>
        <w:t>Oliver Hope</w:t>
      </w:r>
      <w:r>
        <w:tab/>
        <w:t>14</w:t>
      </w:r>
      <w:r>
        <w:tab/>
        <w:t>TelfordAqua</w:t>
      </w:r>
      <w:r>
        <w:tab/>
      </w:r>
      <w:r>
        <w:tab/>
        <w:t xml:space="preserve"> 3:26.81</w:t>
      </w:r>
      <w:r>
        <w:tab/>
      </w:r>
      <w:r>
        <w:tab/>
      </w:r>
      <w:r>
        <w:tab/>
        <w:t>196</w:t>
      </w:r>
      <w:r>
        <w:tab/>
      </w:r>
    </w:p>
    <w:p w14:paraId="06012C9C" w14:textId="7B01D825" w:rsidR="00A71FEB" w:rsidRDefault="00A71FEB" w:rsidP="00A71FEB">
      <w:pPr>
        <w:pStyle w:val="PlaceEven"/>
      </w:pPr>
      <w:r>
        <w:t>3.</w:t>
      </w:r>
      <w:r>
        <w:tab/>
        <w:t>Luca Baronet</w:t>
      </w:r>
      <w:r>
        <w:tab/>
        <w:t>14</w:t>
      </w:r>
      <w:r>
        <w:tab/>
        <w:t>Wellington M</w:t>
      </w:r>
      <w:r>
        <w:tab/>
      </w:r>
      <w:r>
        <w:tab/>
        <w:t xml:space="preserve"> 3:29.32</w:t>
      </w:r>
      <w:r>
        <w:tab/>
      </w:r>
      <w:r>
        <w:tab/>
      </w:r>
      <w:r>
        <w:tab/>
        <w:t>189</w:t>
      </w:r>
      <w:r>
        <w:tab/>
      </w:r>
    </w:p>
    <w:p w14:paraId="3BB56628" w14:textId="7D16A2F4" w:rsidR="00A71FEB" w:rsidRDefault="00A71FEB" w:rsidP="00A71FEB">
      <w:pPr>
        <w:pStyle w:val="PlaceEven"/>
      </w:pPr>
      <w:r>
        <w:t>4.</w:t>
      </w:r>
      <w:r>
        <w:tab/>
        <w:t>Zach Duncombe</w:t>
      </w:r>
      <w:r>
        <w:tab/>
        <w:t>14</w:t>
      </w:r>
      <w:r>
        <w:tab/>
        <w:t>Wellington M</w:t>
      </w:r>
      <w:r>
        <w:tab/>
      </w:r>
      <w:r>
        <w:tab/>
        <w:t xml:space="preserve"> 3:52.64</w:t>
      </w:r>
      <w:r>
        <w:tab/>
      </w:r>
      <w:r>
        <w:tab/>
      </w:r>
      <w:r>
        <w:tab/>
        <w:t>137</w:t>
      </w:r>
      <w:r>
        <w:tab/>
      </w:r>
    </w:p>
    <w:p w14:paraId="2451611A" w14:textId="228468D5" w:rsidR="00A71FEB" w:rsidRDefault="00A71FEB" w:rsidP="00A71FEB">
      <w:pPr>
        <w:pStyle w:val="AgeGroupHeader"/>
      </w:pPr>
      <w:r>
        <w:t>15 Yrs Age Group - Full Results</w:t>
      </w:r>
    </w:p>
    <w:p w14:paraId="491CA33C" w14:textId="06523A1E" w:rsidR="00A71FEB" w:rsidRDefault="00A71FEB" w:rsidP="00A71FE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591931A7" w14:textId="2B18ADF6" w:rsidR="00A71FEB" w:rsidRDefault="00A71FEB" w:rsidP="00A71FEB">
      <w:pPr>
        <w:pStyle w:val="PlaceEven"/>
      </w:pPr>
      <w:r>
        <w:t>1.</w:t>
      </w:r>
      <w:r>
        <w:tab/>
        <w:t>Toby Light</w:t>
      </w:r>
      <w:r>
        <w:tab/>
        <w:t>15</w:t>
      </w:r>
      <w:r>
        <w:tab/>
        <w:t>TelfordAqua</w:t>
      </w:r>
      <w:r>
        <w:tab/>
      </w:r>
      <w:r>
        <w:tab/>
        <w:t xml:space="preserve"> 3:19.82</w:t>
      </w:r>
      <w:r>
        <w:tab/>
      </w:r>
      <w:r>
        <w:tab/>
      </w:r>
      <w:r>
        <w:tab/>
        <w:t>217</w:t>
      </w:r>
      <w:r>
        <w:tab/>
      </w:r>
    </w:p>
    <w:p w14:paraId="35D4B1DB" w14:textId="0E2FBEBD" w:rsidR="00A71FEB" w:rsidRDefault="00A71FEB" w:rsidP="00A71FEB">
      <w:pPr>
        <w:pStyle w:val="AgeGroupHeader"/>
      </w:pPr>
      <w:r>
        <w:t>16 Yrs Age Group - Full Results</w:t>
      </w:r>
    </w:p>
    <w:p w14:paraId="17F2BE92" w14:textId="6EEFD3F2" w:rsidR="00A71FEB" w:rsidRDefault="00A71FEB" w:rsidP="00A71FE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60D890DA" w14:textId="5C893460" w:rsidR="00A71FEB" w:rsidRDefault="00A71FEB" w:rsidP="00A71FEB">
      <w:pPr>
        <w:pStyle w:val="PlaceEven"/>
      </w:pPr>
      <w:r>
        <w:t>1.</w:t>
      </w:r>
      <w:r>
        <w:tab/>
        <w:t>Finley Thompson</w:t>
      </w:r>
      <w:r>
        <w:tab/>
        <w:t>16</w:t>
      </w:r>
      <w:r>
        <w:tab/>
        <w:t>Wellington M</w:t>
      </w:r>
      <w:r>
        <w:tab/>
      </w:r>
      <w:r>
        <w:tab/>
        <w:t xml:space="preserve"> 2:53.47</w:t>
      </w:r>
      <w:r>
        <w:tab/>
      </w:r>
      <w:r>
        <w:tab/>
      </w:r>
      <w:r>
        <w:tab/>
        <w:t>332</w:t>
      </w:r>
      <w:r>
        <w:tab/>
      </w:r>
    </w:p>
    <w:p w14:paraId="1D013A27" w14:textId="059E463D" w:rsidR="00A71FEB" w:rsidRDefault="00A71FEB" w:rsidP="00A71FEB">
      <w:pPr>
        <w:pStyle w:val="PlaceEven"/>
      </w:pPr>
      <w:r>
        <w:t>2.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16</w:t>
      </w:r>
      <w:r>
        <w:tab/>
        <w:t>Wellington M</w:t>
      </w:r>
      <w:r>
        <w:tab/>
      </w:r>
      <w:r>
        <w:tab/>
        <w:t xml:space="preserve"> 3:09.09</w:t>
      </w:r>
      <w:r>
        <w:tab/>
      </w:r>
      <w:r>
        <w:tab/>
      </w:r>
      <w:r>
        <w:tab/>
        <w:t>256</w:t>
      </w:r>
      <w:r>
        <w:tab/>
      </w:r>
    </w:p>
    <w:p w14:paraId="170C2901" w14:textId="383A22E0" w:rsidR="00A71FEB" w:rsidRDefault="00A71FEB" w:rsidP="00A71FEB">
      <w:pPr>
        <w:pStyle w:val="AgeGroupHeader"/>
      </w:pPr>
      <w:r>
        <w:t>17 Yrs/Over Age Group - Full Results</w:t>
      </w:r>
    </w:p>
    <w:p w14:paraId="0012F8F7" w14:textId="09C88120" w:rsidR="00A71FEB" w:rsidRDefault="00A71FEB" w:rsidP="00A71FEB">
      <w:pPr>
        <w:pStyle w:val="PlaceHeader"/>
      </w:pPr>
      <w:r>
        <w:t>Place</w:t>
      </w:r>
      <w:r>
        <w:tab/>
        <w:t>Name</w:t>
      </w:r>
      <w:r>
        <w:tab/>
        <w:t>AaD</w:t>
      </w:r>
      <w:r>
        <w:tab/>
        <w:t>Club</w:t>
      </w:r>
      <w:r>
        <w:tab/>
      </w:r>
      <w:r>
        <w:tab/>
        <w:t>Time</w:t>
      </w:r>
      <w:r>
        <w:tab/>
      </w:r>
      <w:r>
        <w:tab/>
      </w:r>
      <w:r>
        <w:tab/>
        <w:t>WA Pts</w:t>
      </w:r>
      <w:r>
        <w:tab/>
      </w:r>
    </w:p>
    <w:p w14:paraId="7314AF67" w14:textId="62E9B8B4" w:rsidR="00A71FEB" w:rsidRDefault="00A71FEB" w:rsidP="00A71FEB">
      <w:pPr>
        <w:pStyle w:val="PlaceEven"/>
      </w:pPr>
      <w:r>
        <w:t>1.</w:t>
      </w:r>
      <w:r>
        <w:tab/>
        <w:t>Alex Hobbs</w:t>
      </w:r>
      <w:r>
        <w:tab/>
        <w:t>17</w:t>
      </w:r>
      <w:r>
        <w:tab/>
        <w:t>TelfordAqua</w:t>
      </w:r>
      <w:r>
        <w:tab/>
      </w:r>
      <w:r>
        <w:tab/>
        <w:t xml:space="preserve"> 3:01.42</w:t>
      </w:r>
      <w:r>
        <w:tab/>
      </w:r>
      <w:r>
        <w:tab/>
      </w:r>
      <w:r>
        <w:tab/>
        <w:t>290</w:t>
      </w:r>
      <w:r>
        <w:tab/>
      </w:r>
    </w:p>
    <w:p w14:paraId="5B8F0019" w14:textId="0D11E966" w:rsidR="00A71FEB" w:rsidRDefault="00A71FEB" w:rsidP="00A71FEB">
      <w:pPr>
        <w:pStyle w:val="PlaceEven"/>
      </w:pPr>
      <w:r>
        <w:t>2.</w:t>
      </w:r>
      <w:r>
        <w:tab/>
        <w:t>Christopher Jones</w:t>
      </w:r>
      <w:r>
        <w:tab/>
        <w:t>19</w:t>
      </w:r>
      <w:r>
        <w:tab/>
        <w:t>Newport</w:t>
      </w:r>
      <w:r>
        <w:tab/>
      </w:r>
      <w:r>
        <w:tab/>
        <w:t xml:space="preserve"> 3:04.78</w:t>
      </w:r>
      <w:r>
        <w:tab/>
      </w:r>
      <w:r>
        <w:tab/>
      </w:r>
      <w:r>
        <w:tab/>
        <w:t>274</w:t>
      </w:r>
      <w:r>
        <w:tab/>
      </w:r>
    </w:p>
    <w:p w14:paraId="5E72D75E" w14:textId="71BDDDDF" w:rsidR="00A71FEB" w:rsidRDefault="00A71FEB" w:rsidP="00A71FEB">
      <w:pPr>
        <w:pStyle w:val="PlaceEven"/>
      </w:pPr>
      <w:r>
        <w:t>3.</w:t>
      </w:r>
      <w:r>
        <w:tab/>
        <w:t>Adam Tatton</w:t>
      </w:r>
      <w:r>
        <w:tab/>
        <w:t>24</w:t>
      </w:r>
      <w:r>
        <w:tab/>
        <w:t>TelfordAqua</w:t>
      </w:r>
      <w:r>
        <w:tab/>
      </w:r>
      <w:r>
        <w:tab/>
        <w:t xml:space="preserve"> 3:05.92</w:t>
      </w:r>
      <w:r>
        <w:tab/>
      </w:r>
      <w:r>
        <w:tab/>
      </w:r>
      <w:r>
        <w:tab/>
        <w:t>269</w:t>
      </w:r>
      <w:r>
        <w:tab/>
      </w:r>
    </w:p>
    <w:p w14:paraId="7ECADD5D" w14:textId="5AE1EE64" w:rsidR="00A71FEB" w:rsidRDefault="00A71FEB" w:rsidP="00A71FEB">
      <w:pPr>
        <w:pStyle w:val="PlaceEven"/>
      </w:pPr>
      <w:r>
        <w:t>4.</w:t>
      </w:r>
      <w:r>
        <w:tab/>
        <w:t>Craig Judd</w:t>
      </w:r>
      <w:r>
        <w:tab/>
        <w:t>30</w:t>
      </w:r>
      <w:r>
        <w:tab/>
        <w:t>TelfordAqua</w:t>
      </w:r>
      <w:r>
        <w:tab/>
      </w:r>
      <w:r>
        <w:tab/>
        <w:t xml:space="preserve"> 3:07.94</w:t>
      </w:r>
      <w:r>
        <w:tab/>
      </w:r>
      <w:r>
        <w:tab/>
      </w:r>
      <w:r>
        <w:tab/>
        <w:t>261</w:t>
      </w:r>
      <w:r>
        <w:tab/>
      </w:r>
    </w:p>
    <w:p w14:paraId="17336D21" w14:textId="77777777" w:rsidR="00A71FEB" w:rsidRDefault="00A71FEB" w:rsidP="00A71FEB">
      <w:pPr>
        <w:pStyle w:val="PlaceEven"/>
      </w:pPr>
    </w:p>
    <w:sectPr w:rsidR="00A71FEB" w:rsidSect="0085461E">
      <w:headerReference w:type="default" r:id="rId7"/>
      <w:footerReference w:type="default" r:id="rId8"/>
      <w:type w:val="continuous"/>
      <w:pgSz w:w="11905" w:h="16838" w:code="9"/>
      <w:pgMar w:top="851" w:right="851" w:bottom="851" w:left="964" w:header="346" w:footer="289" w:gutter="0"/>
      <w:pgBorders>
        <w:top w:val="single" w:sz="4" w:space="1" w:color="auto"/>
        <w:bottom w:val="single" w:sz="4" w:space="1" w:color="auto"/>
      </w:pgBorders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1C6E" w14:textId="77777777" w:rsidR="00570CA4" w:rsidRDefault="00570CA4">
      <w:r>
        <w:separator/>
      </w:r>
    </w:p>
  </w:endnote>
  <w:endnote w:type="continuationSeparator" w:id="0">
    <w:p w14:paraId="11EF0C0C" w14:textId="77777777" w:rsidR="00570CA4" w:rsidRDefault="0057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4255" w14:textId="77777777" w:rsidR="00447EDF" w:rsidRPr="005A7FDA" w:rsidRDefault="005A7FDA" w:rsidP="005A7FDA">
    <w:pPr>
      <w:pStyle w:val="Footer"/>
      <w:jc w:val="center"/>
      <w:rPr>
        <w:b/>
        <w:bCs/>
      </w:rPr>
    </w:pPr>
    <w:r w:rsidRPr="005A7FDA">
      <w:rPr>
        <w:b/>
        <w:bCs/>
      </w:rPr>
      <w:t>Results Service by SPORTSYSTEMS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B49A" w14:textId="77777777" w:rsidR="00570CA4" w:rsidRDefault="00570CA4">
      <w:r>
        <w:separator/>
      </w:r>
    </w:p>
  </w:footnote>
  <w:footnote w:type="continuationSeparator" w:id="0">
    <w:p w14:paraId="36D1F0C7" w14:textId="77777777" w:rsidR="00570CA4" w:rsidRDefault="00570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2F55" w14:textId="77777777" w:rsidR="008248C5" w:rsidRDefault="008248C5" w:rsidP="008248C5">
    <w:pPr>
      <w:jc w:val="center"/>
      <w:rPr>
        <w:rFonts w:ascii="Arial Rounded MT Bold" w:hAnsi="Arial Rounded MT Bold"/>
        <w:sz w:val="36"/>
        <w:szCs w:val="36"/>
      </w:rPr>
    </w:pPr>
    <w:r>
      <w:rPr>
        <w:rFonts w:ascii="Arial Rounded MT Bold" w:hAnsi="Arial Rounded MT Bold"/>
        <w:sz w:val="36"/>
        <w:szCs w:val="36"/>
      </w:rPr>
      <w:t>Newport &amp; District SC, Telford Aqua SC, Wellington SC</w:t>
    </w:r>
  </w:p>
  <w:p w14:paraId="0EB867A8" w14:textId="3BA55EAF" w:rsidR="0085461E" w:rsidRPr="008248C5" w:rsidRDefault="008248C5" w:rsidP="008248C5">
    <w:pPr>
      <w:jc w:val="center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>Club Championships 2025, Session</w:t>
    </w:r>
    <w:r w:rsidR="003C0697">
      <w:rPr>
        <w:rFonts w:ascii="Arial Rounded MT Bold" w:hAnsi="Arial Rounded MT Bold"/>
        <w:sz w:val="20"/>
      </w:rPr>
      <w:t xml:space="preserve"> 10 1</w:t>
    </w:r>
    <w:r w:rsidR="003C0697" w:rsidRPr="003C0697">
      <w:rPr>
        <w:rFonts w:ascii="Arial Rounded MT Bold" w:hAnsi="Arial Rounded MT Bold"/>
        <w:sz w:val="20"/>
        <w:vertAlign w:val="superscript"/>
      </w:rPr>
      <w:t>st</w:t>
    </w:r>
    <w:r w:rsidR="003C0697">
      <w:rPr>
        <w:rFonts w:ascii="Arial Rounded MT Bold" w:hAnsi="Arial Rounded MT Bold"/>
        <w:sz w:val="20"/>
      </w:rPr>
      <w:t xml:space="preserve"> October</w:t>
    </w:r>
    <w:r>
      <w:rPr>
        <w:rFonts w:ascii="Arial Rounded MT Bold" w:hAnsi="Arial Rounded MT Bold"/>
        <w:sz w:val="20"/>
      </w:rPr>
      <w:t xml:space="preserve"> 2025, </w:t>
    </w:r>
    <w:r w:rsidRPr="00231F8C">
      <w:rPr>
        <w:rFonts w:ascii="Arial Rounded MT Bold" w:hAnsi="Arial Rounded MT Bold"/>
        <w:sz w:val="20"/>
      </w:rPr>
      <w:t>Wrekin</w:t>
    </w:r>
    <w:r>
      <w:rPr>
        <w:rFonts w:ascii="Arial Rounded MT Bold" w:hAnsi="Arial Rounded MT Bold"/>
        <w:sz w:val="36"/>
        <w:szCs w:val="36"/>
      </w:rPr>
      <w:t xml:space="preserve"> </w:t>
    </w:r>
    <w:r w:rsidRPr="00231F8C">
      <w:rPr>
        <w:rFonts w:ascii="Arial Rounded MT Bold" w:hAnsi="Arial Rounded MT Bold"/>
        <w:sz w:val="20"/>
      </w:rPr>
      <w:t>Swimming</w:t>
    </w:r>
    <w:r>
      <w:rPr>
        <w:rFonts w:ascii="Arial Rounded MT Bold" w:hAnsi="Arial Rounded MT Bold"/>
        <w:sz w:val="36"/>
        <w:szCs w:val="36"/>
      </w:rPr>
      <w:t xml:space="preserve"> </w:t>
    </w:r>
    <w:r w:rsidRPr="00231F8C">
      <w:rPr>
        <w:rFonts w:ascii="Arial Rounded MT Bold" w:hAnsi="Arial Rounded MT Bold"/>
        <w:sz w:val="20"/>
      </w:rPr>
      <w:t>Pool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A9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" w15:restartNumberingAfterBreak="0">
    <w:nsid w:val="279E2084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2" w15:restartNumberingAfterBreak="0">
    <w:nsid w:val="28B30489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3" w15:restartNumberingAfterBreak="0">
    <w:nsid w:val="355A6F8C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4" w15:restartNumberingAfterBreak="0">
    <w:nsid w:val="428233C5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5" w15:restartNumberingAfterBreak="0">
    <w:nsid w:val="5AAB184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6" w15:restartNumberingAfterBreak="0">
    <w:nsid w:val="63EA594A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7" w15:restartNumberingAfterBreak="0">
    <w:nsid w:val="72020B0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8" w15:restartNumberingAfterBreak="0">
    <w:nsid w:val="7400040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9" w15:restartNumberingAfterBreak="0">
    <w:nsid w:val="7CB451A8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0" w15:restartNumberingAfterBreak="0">
    <w:nsid w:val="7E3505C2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abstractNum w:abstractNumId="11" w15:restartNumberingAfterBreak="0">
    <w:nsid w:val="7EE903D7"/>
    <w:multiLevelType w:val="singleLevel"/>
    <w:tmpl w:val="5896FACA"/>
    <w:lvl w:ilvl="0">
      <w:numFmt w:val="none"/>
      <w:lvlText w:val="w"/>
      <w:legacy w:legacy="1" w:legacySpace="0" w:legacyIndent="567"/>
      <w:lvlJc w:val="left"/>
      <w:rPr>
        <w:rFonts w:ascii="Wingdings" w:hAnsi="Wingdings" w:hint="default"/>
        <w:sz w:val="24"/>
      </w:rPr>
    </w:lvl>
  </w:abstractNum>
  <w:num w:numId="1" w16cid:durableId="134416218">
    <w:abstractNumId w:val="3"/>
  </w:num>
  <w:num w:numId="2" w16cid:durableId="1009210085">
    <w:abstractNumId w:val="6"/>
  </w:num>
  <w:num w:numId="3" w16cid:durableId="1883400887">
    <w:abstractNumId w:val="0"/>
  </w:num>
  <w:num w:numId="4" w16cid:durableId="196284350">
    <w:abstractNumId w:val="8"/>
  </w:num>
  <w:num w:numId="5" w16cid:durableId="850294444">
    <w:abstractNumId w:val="10"/>
  </w:num>
  <w:num w:numId="6" w16cid:durableId="459885446">
    <w:abstractNumId w:val="9"/>
  </w:num>
  <w:num w:numId="7" w16cid:durableId="1205292379">
    <w:abstractNumId w:val="7"/>
  </w:num>
  <w:num w:numId="8" w16cid:durableId="374038486">
    <w:abstractNumId w:val="11"/>
  </w:num>
  <w:num w:numId="9" w16cid:durableId="170490960">
    <w:abstractNumId w:val="1"/>
  </w:num>
  <w:num w:numId="10" w16cid:durableId="1634214558">
    <w:abstractNumId w:val="2"/>
  </w:num>
  <w:num w:numId="11" w16cid:durableId="124810216">
    <w:abstractNumId w:val="5"/>
  </w:num>
  <w:num w:numId="12" w16cid:durableId="320693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GB" w:vendorID="8" w:dllVersion="513" w:checkStyle="1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90"/>
  <w:drawingGridVerticalSpacing w:val="245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86"/>
    <w:rsid w:val="000000DD"/>
    <w:rsid w:val="00003689"/>
    <w:rsid w:val="000059B0"/>
    <w:rsid w:val="00006FEE"/>
    <w:rsid w:val="00007796"/>
    <w:rsid w:val="00012ABE"/>
    <w:rsid w:val="00012E8F"/>
    <w:rsid w:val="000148DC"/>
    <w:rsid w:val="00015447"/>
    <w:rsid w:val="0001605E"/>
    <w:rsid w:val="000161B8"/>
    <w:rsid w:val="00020C1C"/>
    <w:rsid w:val="00025D1E"/>
    <w:rsid w:val="00026162"/>
    <w:rsid w:val="00034801"/>
    <w:rsid w:val="0004200A"/>
    <w:rsid w:val="000452FE"/>
    <w:rsid w:val="000474E9"/>
    <w:rsid w:val="00051671"/>
    <w:rsid w:val="000532F2"/>
    <w:rsid w:val="0005384B"/>
    <w:rsid w:val="0005474E"/>
    <w:rsid w:val="00055DFD"/>
    <w:rsid w:val="0006138C"/>
    <w:rsid w:val="0006375C"/>
    <w:rsid w:val="00064DAD"/>
    <w:rsid w:val="00065FD7"/>
    <w:rsid w:val="00075125"/>
    <w:rsid w:val="00077A0A"/>
    <w:rsid w:val="00084EB5"/>
    <w:rsid w:val="00085CB7"/>
    <w:rsid w:val="0009034C"/>
    <w:rsid w:val="00091161"/>
    <w:rsid w:val="00094517"/>
    <w:rsid w:val="00095D1E"/>
    <w:rsid w:val="00096459"/>
    <w:rsid w:val="000A0BE2"/>
    <w:rsid w:val="000A0CB7"/>
    <w:rsid w:val="000A1E9A"/>
    <w:rsid w:val="000A7837"/>
    <w:rsid w:val="000B2469"/>
    <w:rsid w:val="000C159B"/>
    <w:rsid w:val="000C311C"/>
    <w:rsid w:val="000C7182"/>
    <w:rsid w:val="000C7260"/>
    <w:rsid w:val="000C7579"/>
    <w:rsid w:val="000D1B06"/>
    <w:rsid w:val="000D1C4A"/>
    <w:rsid w:val="000D2EBB"/>
    <w:rsid w:val="000D3553"/>
    <w:rsid w:val="000D696D"/>
    <w:rsid w:val="000E3A18"/>
    <w:rsid w:val="000E3B5F"/>
    <w:rsid w:val="000E492A"/>
    <w:rsid w:val="000E5E09"/>
    <w:rsid w:val="000E62D8"/>
    <w:rsid w:val="000E67C6"/>
    <w:rsid w:val="000E6ACA"/>
    <w:rsid w:val="000E7DA1"/>
    <w:rsid w:val="000F0143"/>
    <w:rsid w:val="000F11BA"/>
    <w:rsid w:val="000F2F5D"/>
    <w:rsid w:val="000F51D7"/>
    <w:rsid w:val="000F763E"/>
    <w:rsid w:val="001063A7"/>
    <w:rsid w:val="00113E5F"/>
    <w:rsid w:val="001174E9"/>
    <w:rsid w:val="00117DF9"/>
    <w:rsid w:val="00122CAD"/>
    <w:rsid w:val="0012397F"/>
    <w:rsid w:val="00123B5A"/>
    <w:rsid w:val="00124C4D"/>
    <w:rsid w:val="001251F5"/>
    <w:rsid w:val="00131FC2"/>
    <w:rsid w:val="00134A24"/>
    <w:rsid w:val="00134A2C"/>
    <w:rsid w:val="00137EC8"/>
    <w:rsid w:val="00140B8A"/>
    <w:rsid w:val="00143747"/>
    <w:rsid w:val="00145D16"/>
    <w:rsid w:val="00145ED4"/>
    <w:rsid w:val="00146129"/>
    <w:rsid w:val="0015350F"/>
    <w:rsid w:val="00156EF7"/>
    <w:rsid w:val="0016104E"/>
    <w:rsid w:val="001612A1"/>
    <w:rsid w:val="001615C0"/>
    <w:rsid w:val="00163B5B"/>
    <w:rsid w:val="0016566E"/>
    <w:rsid w:val="0016757E"/>
    <w:rsid w:val="0017764E"/>
    <w:rsid w:val="00177A47"/>
    <w:rsid w:val="001807E7"/>
    <w:rsid w:val="00182606"/>
    <w:rsid w:val="0018465F"/>
    <w:rsid w:val="001849B7"/>
    <w:rsid w:val="001903E6"/>
    <w:rsid w:val="00191719"/>
    <w:rsid w:val="001920CA"/>
    <w:rsid w:val="00192E34"/>
    <w:rsid w:val="00193631"/>
    <w:rsid w:val="001A4378"/>
    <w:rsid w:val="001A63C7"/>
    <w:rsid w:val="001B200E"/>
    <w:rsid w:val="001B417B"/>
    <w:rsid w:val="001C10DE"/>
    <w:rsid w:val="001C6625"/>
    <w:rsid w:val="001C7CBB"/>
    <w:rsid w:val="001C7D09"/>
    <w:rsid w:val="001D2A06"/>
    <w:rsid w:val="001D5821"/>
    <w:rsid w:val="001D6598"/>
    <w:rsid w:val="001E0BC4"/>
    <w:rsid w:val="001E323C"/>
    <w:rsid w:val="001E51A1"/>
    <w:rsid w:val="001E76A6"/>
    <w:rsid w:val="001F12D3"/>
    <w:rsid w:val="001F1504"/>
    <w:rsid w:val="001F24D2"/>
    <w:rsid w:val="001F42DC"/>
    <w:rsid w:val="001F512E"/>
    <w:rsid w:val="00206946"/>
    <w:rsid w:val="00211C89"/>
    <w:rsid w:val="00211E46"/>
    <w:rsid w:val="00217B7B"/>
    <w:rsid w:val="0022219A"/>
    <w:rsid w:val="00223D3A"/>
    <w:rsid w:val="00226581"/>
    <w:rsid w:val="00227D76"/>
    <w:rsid w:val="00230B95"/>
    <w:rsid w:val="0023135F"/>
    <w:rsid w:val="0023229D"/>
    <w:rsid w:val="00232BD7"/>
    <w:rsid w:val="00233A52"/>
    <w:rsid w:val="00236429"/>
    <w:rsid w:val="00237B9A"/>
    <w:rsid w:val="0024003F"/>
    <w:rsid w:val="00241A87"/>
    <w:rsid w:val="0024237C"/>
    <w:rsid w:val="00246B42"/>
    <w:rsid w:val="00261A80"/>
    <w:rsid w:val="00261BC7"/>
    <w:rsid w:val="002679BA"/>
    <w:rsid w:val="00273841"/>
    <w:rsid w:val="00274B56"/>
    <w:rsid w:val="0028212A"/>
    <w:rsid w:val="00284DEF"/>
    <w:rsid w:val="002873C7"/>
    <w:rsid w:val="002909F6"/>
    <w:rsid w:val="00291634"/>
    <w:rsid w:val="00297A70"/>
    <w:rsid w:val="002A4617"/>
    <w:rsid w:val="002A47EE"/>
    <w:rsid w:val="002A6248"/>
    <w:rsid w:val="002B258D"/>
    <w:rsid w:val="002B3625"/>
    <w:rsid w:val="002B38F0"/>
    <w:rsid w:val="002C656E"/>
    <w:rsid w:val="002C6A0E"/>
    <w:rsid w:val="002D1104"/>
    <w:rsid w:val="002D44EE"/>
    <w:rsid w:val="002E0033"/>
    <w:rsid w:val="002E7ECB"/>
    <w:rsid w:val="002F1077"/>
    <w:rsid w:val="002F11A3"/>
    <w:rsid w:val="002F274A"/>
    <w:rsid w:val="002F316C"/>
    <w:rsid w:val="002F34AD"/>
    <w:rsid w:val="002F495F"/>
    <w:rsid w:val="002F7CD7"/>
    <w:rsid w:val="002F7E5E"/>
    <w:rsid w:val="00300417"/>
    <w:rsid w:val="00304481"/>
    <w:rsid w:val="00304F80"/>
    <w:rsid w:val="003055F9"/>
    <w:rsid w:val="00306104"/>
    <w:rsid w:val="003065DD"/>
    <w:rsid w:val="00306D79"/>
    <w:rsid w:val="00323255"/>
    <w:rsid w:val="00323477"/>
    <w:rsid w:val="00323B0D"/>
    <w:rsid w:val="00341FDA"/>
    <w:rsid w:val="003425FA"/>
    <w:rsid w:val="003433A2"/>
    <w:rsid w:val="00346B9F"/>
    <w:rsid w:val="00347BEF"/>
    <w:rsid w:val="003572C4"/>
    <w:rsid w:val="0036780C"/>
    <w:rsid w:val="00367839"/>
    <w:rsid w:val="00367A2F"/>
    <w:rsid w:val="003702A4"/>
    <w:rsid w:val="00372C4C"/>
    <w:rsid w:val="00384E84"/>
    <w:rsid w:val="003862A4"/>
    <w:rsid w:val="00387B5A"/>
    <w:rsid w:val="00393EF7"/>
    <w:rsid w:val="003941E4"/>
    <w:rsid w:val="003A23A9"/>
    <w:rsid w:val="003A2AE7"/>
    <w:rsid w:val="003A31A3"/>
    <w:rsid w:val="003A79FD"/>
    <w:rsid w:val="003B0423"/>
    <w:rsid w:val="003B3B5B"/>
    <w:rsid w:val="003C0697"/>
    <w:rsid w:val="003C08E1"/>
    <w:rsid w:val="003C0D0D"/>
    <w:rsid w:val="003C168C"/>
    <w:rsid w:val="003C1DE3"/>
    <w:rsid w:val="003C2809"/>
    <w:rsid w:val="003C6286"/>
    <w:rsid w:val="003C75B1"/>
    <w:rsid w:val="003D06B7"/>
    <w:rsid w:val="003D433E"/>
    <w:rsid w:val="003D50EE"/>
    <w:rsid w:val="003D7260"/>
    <w:rsid w:val="003D7B10"/>
    <w:rsid w:val="003E038A"/>
    <w:rsid w:val="003E1B82"/>
    <w:rsid w:val="003E3167"/>
    <w:rsid w:val="003E3433"/>
    <w:rsid w:val="003E36BF"/>
    <w:rsid w:val="003E4035"/>
    <w:rsid w:val="003F12DB"/>
    <w:rsid w:val="003F1DB6"/>
    <w:rsid w:val="003F1ED6"/>
    <w:rsid w:val="003F2AA7"/>
    <w:rsid w:val="004001EA"/>
    <w:rsid w:val="00404BD9"/>
    <w:rsid w:val="0041511A"/>
    <w:rsid w:val="0041649B"/>
    <w:rsid w:val="00417919"/>
    <w:rsid w:val="004210A8"/>
    <w:rsid w:val="00422612"/>
    <w:rsid w:val="00424744"/>
    <w:rsid w:val="00424E6E"/>
    <w:rsid w:val="00427B39"/>
    <w:rsid w:val="00431888"/>
    <w:rsid w:val="004325CF"/>
    <w:rsid w:val="00441D6E"/>
    <w:rsid w:val="00447EDF"/>
    <w:rsid w:val="00450E9C"/>
    <w:rsid w:val="00451297"/>
    <w:rsid w:val="004517A7"/>
    <w:rsid w:val="00453FE6"/>
    <w:rsid w:val="00454A03"/>
    <w:rsid w:val="0045585F"/>
    <w:rsid w:val="00455A41"/>
    <w:rsid w:val="004560A9"/>
    <w:rsid w:val="0045707E"/>
    <w:rsid w:val="004643EB"/>
    <w:rsid w:val="00465E0C"/>
    <w:rsid w:val="00477570"/>
    <w:rsid w:val="004776A0"/>
    <w:rsid w:val="00480467"/>
    <w:rsid w:val="00480C6D"/>
    <w:rsid w:val="0048230D"/>
    <w:rsid w:val="00482BE4"/>
    <w:rsid w:val="0048799E"/>
    <w:rsid w:val="00494FFA"/>
    <w:rsid w:val="00495771"/>
    <w:rsid w:val="004967CD"/>
    <w:rsid w:val="004A1C3F"/>
    <w:rsid w:val="004A213D"/>
    <w:rsid w:val="004A325C"/>
    <w:rsid w:val="004A338B"/>
    <w:rsid w:val="004A4A9A"/>
    <w:rsid w:val="004A65C2"/>
    <w:rsid w:val="004B0BC7"/>
    <w:rsid w:val="004B2B49"/>
    <w:rsid w:val="004B2E72"/>
    <w:rsid w:val="004B36F5"/>
    <w:rsid w:val="004B3897"/>
    <w:rsid w:val="004B54C3"/>
    <w:rsid w:val="004B795E"/>
    <w:rsid w:val="004C2A4D"/>
    <w:rsid w:val="004C2CF1"/>
    <w:rsid w:val="004C2E90"/>
    <w:rsid w:val="004C594A"/>
    <w:rsid w:val="004D019F"/>
    <w:rsid w:val="004D27E9"/>
    <w:rsid w:val="004D52D5"/>
    <w:rsid w:val="004D57A9"/>
    <w:rsid w:val="004E1DAC"/>
    <w:rsid w:val="004E2B4C"/>
    <w:rsid w:val="004E497F"/>
    <w:rsid w:val="004E687A"/>
    <w:rsid w:val="004E6FDB"/>
    <w:rsid w:val="004E7001"/>
    <w:rsid w:val="004F48A0"/>
    <w:rsid w:val="004F5B56"/>
    <w:rsid w:val="004F6698"/>
    <w:rsid w:val="004F6763"/>
    <w:rsid w:val="004F684E"/>
    <w:rsid w:val="004F69D1"/>
    <w:rsid w:val="00500D71"/>
    <w:rsid w:val="005036B9"/>
    <w:rsid w:val="00503C04"/>
    <w:rsid w:val="00507D38"/>
    <w:rsid w:val="005150F7"/>
    <w:rsid w:val="00516D4D"/>
    <w:rsid w:val="00517819"/>
    <w:rsid w:val="00517921"/>
    <w:rsid w:val="0052114E"/>
    <w:rsid w:val="00524FFD"/>
    <w:rsid w:val="005269A6"/>
    <w:rsid w:val="00531052"/>
    <w:rsid w:val="005316EA"/>
    <w:rsid w:val="00536C07"/>
    <w:rsid w:val="00543262"/>
    <w:rsid w:val="005513B1"/>
    <w:rsid w:val="00552646"/>
    <w:rsid w:val="00552CD2"/>
    <w:rsid w:val="00555782"/>
    <w:rsid w:val="0055630E"/>
    <w:rsid w:val="005567AE"/>
    <w:rsid w:val="00563336"/>
    <w:rsid w:val="00566E99"/>
    <w:rsid w:val="00570CA4"/>
    <w:rsid w:val="00574DEC"/>
    <w:rsid w:val="00575B2D"/>
    <w:rsid w:val="00575E89"/>
    <w:rsid w:val="005769E2"/>
    <w:rsid w:val="00580F08"/>
    <w:rsid w:val="00583C04"/>
    <w:rsid w:val="00583FCD"/>
    <w:rsid w:val="0058703E"/>
    <w:rsid w:val="005877E1"/>
    <w:rsid w:val="00590F66"/>
    <w:rsid w:val="00593B76"/>
    <w:rsid w:val="00593D4C"/>
    <w:rsid w:val="005954AC"/>
    <w:rsid w:val="005957B7"/>
    <w:rsid w:val="00595CEE"/>
    <w:rsid w:val="00597320"/>
    <w:rsid w:val="005A7FDA"/>
    <w:rsid w:val="005B696B"/>
    <w:rsid w:val="005C081C"/>
    <w:rsid w:val="005C2028"/>
    <w:rsid w:val="005C2EC0"/>
    <w:rsid w:val="005C2F16"/>
    <w:rsid w:val="005C4C14"/>
    <w:rsid w:val="005C6337"/>
    <w:rsid w:val="005D45BB"/>
    <w:rsid w:val="005D4DDA"/>
    <w:rsid w:val="005D7DB1"/>
    <w:rsid w:val="005E0A52"/>
    <w:rsid w:val="005E67D5"/>
    <w:rsid w:val="005E791F"/>
    <w:rsid w:val="005F2905"/>
    <w:rsid w:val="005F4182"/>
    <w:rsid w:val="005F4C52"/>
    <w:rsid w:val="005F50B8"/>
    <w:rsid w:val="005F5C27"/>
    <w:rsid w:val="00602DDD"/>
    <w:rsid w:val="006032E9"/>
    <w:rsid w:val="00621E04"/>
    <w:rsid w:val="00621ECF"/>
    <w:rsid w:val="00622950"/>
    <w:rsid w:val="00623C80"/>
    <w:rsid w:val="0062543F"/>
    <w:rsid w:val="00626BBA"/>
    <w:rsid w:val="006317B4"/>
    <w:rsid w:val="00632879"/>
    <w:rsid w:val="00633775"/>
    <w:rsid w:val="00634A0E"/>
    <w:rsid w:val="006438B6"/>
    <w:rsid w:val="006559D4"/>
    <w:rsid w:val="006707E3"/>
    <w:rsid w:val="0067184D"/>
    <w:rsid w:val="00671C66"/>
    <w:rsid w:val="00672B8C"/>
    <w:rsid w:val="00672EBB"/>
    <w:rsid w:val="00675351"/>
    <w:rsid w:val="00680F66"/>
    <w:rsid w:val="0068320E"/>
    <w:rsid w:val="00685792"/>
    <w:rsid w:val="00690259"/>
    <w:rsid w:val="00690B4D"/>
    <w:rsid w:val="00694513"/>
    <w:rsid w:val="00696BA3"/>
    <w:rsid w:val="006971A7"/>
    <w:rsid w:val="00697C51"/>
    <w:rsid w:val="006A2E92"/>
    <w:rsid w:val="006A5643"/>
    <w:rsid w:val="006A58C8"/>
    <w:rsid w:val="006B297F"/>
    <w:rsid w:val="006B2B48"/>
    <w:rsid w:val="006C73DA"/>
    <w:rsid w:val="006D086C"/>
    <w:rsid w:val="006D13DC"/>
    <w:rsid w:val="006D6181"/>
    <w:rsid w:val="006D77E1"/>
    <w:rsid w:val="006E3538"/>
    <w:rsid w:val="006E3C5F"/>
    <w:rsid w:val="006E41D6"/>
    <w:rsid w:val="006E4EFB"/>
    <w:rsid w:val="006E72BD"/>
    <w:rsid w:val="006F3492"/>
    <w:rsid w:val="006F7934"/>
    <w:rsid w:val="007001E6"/>
    <w:rsid w:val="007008CA"/>
    <w:rsid w:val="007016E1"/>
    <w:rsid w:val="00710D8F"/>
    <w:rsid w:val="00710DF1"/>
    <w:rsid w:val="007117DB"/>
    <w:rsid w:val="0072248B"/>
    <w:rsid w:val="007315D2"/>
    <w:rsid w:val="00733C75"/>
    <w:rsid w:val="0073508E"/>
    <w:rsid w:val="0073512D"/>
    <w:rsid w:val="00741BEB"/>
    <w:rsid w:val="00747AA0"/>
    <w:rsid w:val="00750CCA"/>
    <w:rsid w:val="00753EC6"/>
    <w:rsid w:val="00765B00"/>
    <w:rsid w:val="00767E44"/>
    <w:rsid w:val="007727D8"/>
    <w:rsid w:val="00773B91"/>
    <w:rsid w:val="00775705"/>
    <w:rsid w:val="007804C8"/>
    <w:rsid w:val="0078399D"/>
    <w:rsid w:val="00783AA2"/>
    <w:rsid w:val="0078410A"/>
    <w:rsid w:val="00785A35"/>
    <w:rsid w:val="00794B42"/>
    <w:rsid w:val="00795422"/>
    <w:rsid w:val="00796EBE"/>
    <w:rsid w:val="007A40DF"/>
    <w:rsid w:val="007A4C71"/>
    <w:rsid w:val="007A5DFE"/>
    <w:rsid w:val="007A6C35"/>
    <w:rsid w:val="007B3D29"/>
    <w:rsid w:val="007B5D1E"/>
    <w:rsid w:val="007B7124"/>
    <w:rsid w:val="007C3225"/>
    <w:rsid w:val="007C796F"/>
    <w:rsid w:val="007D3875"/>
    <w:rsid w:val="007D48B0"/>
    <w:rsid w:val="007E0D59"/>
    <w:rsid w:val="007E3809"/>
    <w:rsid w:val="007E3C38"/>
    <w:rsid w:val="007F1B9E"/>
    <w:rsid w:val="007F280A"/>
    <w:rsid w:val="008036FF"/>
    <w:rsid w:val="00803910"/>
    <w:rsid w:val="008213C3"/>
    <w:rsid w:val="00823955"/>
    <w:rsid w:val="00824835"/>
    <w:rsid w:val="008248C5"/>
    <w:rsid w:val="0082563C"/>
    <w:rsid w:val="008264DF"/>
    <w:rsid w:val="00826A09"/>
    <w:rsid w:val="00834B85"/>
    <w:rsid w:val="0083596D"/>
    <w:rsid w:val="00842CA1"/>
    <w:rsid w:val="00844885"/>
    <w:rsid w:val="0085461E"/>
    <w:rsid w:val="008550E6"/>
    <w:rsid w:val="00855D24"/>
    <w:rsid w:val="0086093F"/>
    <w:rsid w:val="008634D5"/>
    <w:rsid w:val="008637B3"/>
    <w:rsid w:val="00865C47"/>
    <w:rsid w:val="00867A2C"/>
    <w:rsid w:val="008710AF"/>
    <w:rsid w:val="00874055"/>
    <w:rsid w:val="008748F2"/>
    <w:rsid w:val="008758ED"/>
    <w:rsid w:val="008774CC"/>
    <w:rsid w:val="00877F15"/>
    <w:rsid w:val="0088375B"/>
    <w:rsid w:val="008839A8"/>
    <w:rsid w:val="0088451F"/>
    <w:rsid w:val="00884CE0"/>
    <w:rsid w:val="00884E7E"/>
    <w:rsid w:val="0088511A"/>
    <w:rsid w:val="00885144"/>
    <w:rsid w:val="008906D2"/>
    <w:rsid w:val="00895C2D"/>
    <w:rsid w:val="008A4DA3"/>
    <w:rsid w:val="008C418D"/>
    <w:rsid w:val="008C6101"/>
    <w:rsid w:val="008C6539"/>
    <w:rsid w:val="008C65B0"/>
    <w:rsid w:val="008C6D4D"/>
    <w:rsid w:val="008C763D"/>
    <w:rsid w:val="008D081E"/>
    <w:rsid w:val="008D4E26"/>
    <w:rsid w:val="008D4F2B"/>
    <w:rsid w:val="008D5855"/>
    <w:rsid w:val="008E125A"/>
    <w:rsid w:val="008E2D65"/>
    <w:rsid w:val="008E58A8"/>
    <w:rsid w:val="008E6060"/>
    <w:rsid w:val="008E6D4C"/>
    <w:rsid w:val="00910575"/>
    <w:rsid w:val="00911146"/>
    <w:rsid w:val="009124D1"/>
    <w:rsid w:val="009279CE"/>
    <w:rsid w:val="0093062E"/>
    <w:rsid w:val="00934A88"/>
    <w:rsid w:val="00935D20"/>
    <w:rsid w:val="0094102E"/>
    <w:rsid w:val="00942939"/>
    <w:rsid w:val="00943556"/>
    <w:rsid w:val="0094608E"/>
    <w:rsid w:val="0094617A"/>
    <w:rsid w:val="00955280"/>
    <w:rsid w:val="009608C6"/>
    <w:rsid w:val="00960BEB"/>
    <w:rsid w:val="009655FA"/>
    <w:rsid w:val="00973E0F"/>
    <w:rsid w:val="00973F48"/>
    <w:rsid w:val="009749A4"/>
    <w:rsid w:val="00983AE9"/>
    <w:rsid w:val="009844C1"/>
    <w:rsid w:val="009906C7"/>
    <w:rsid w:val="00993AE8"/>
    <w:rsid w:val="009A332C"/>
    <w:rsid w:val="009A438C"/>
    <w:rsid w:val="009B5640"/>
    <w:rsid w:val="009B5E7B"/>
    <w:rsid w:val="009B62B8"/>
    <w:rsid w:val="009B672D"/>
    <w:rsid w:val="009B7235"/>
    <w:rsid w:val="009B7E82"/>
    <w:rsid w:val="009C3CE9"/>
    <w:rsid w:val="009C4A9F"/>
    <w:rsid w:val="009C6F94"/>
    <w:rsid w:val="009D1C8E"/>
    <w:rsid w:val="009D1DB9"/>
    <w:rsid w:val="009E4A53"/>
    <w:rsid w:val="009E7031"/>
    <w:rsid w:val="009F1426"/>
    <w:rsid w:val="009F34BA"/>
    <w:rsid w:val="009F42D2"/>
    <w:rsid w:val="009F4FFD"/>
    <w:rsid w:val="009F6D60"/>
    <w:rsid w:val="009F7DF6"/>
    <w:rsid w:val="00A0252D"/>
    <w:rsid w:val="00A028BB"/>
    <w:rsid w:val="00A11C6D"/>
    <w:rsid w:val="00A12F07"/>
    <w:rsid w:val="00A13007"/>
    <w:rsid w:val="00A17F96"/>
    <w:rsid w:val="00A20112"/>
    <w:rsid w:val="00A24C95"/>
    <w:rsid w:val="00A2546F"/>
    <w:rsid w:val="00A25EF7"/>
    <w:rsid w:val="00A35180"/>
    <w:rsid w:val="00A402BD"/>
    <w:rsid w:val="00A443E6"/>
    <w:rsid w:val="00A51501"/>
    <w:rsid w:val="00A53EF7"/>
    <w:rsid w:val="00A57A64"/>
    <w:rsid w:val="00A669DC"/>
    <w:rsid w:val="00A71FEB"/>
    <w:rsid w:val="00A73947"/>
    <w:rsid w:val="00A7547E"/>
    <w:rsid w:val="00A754A7"/>
    <w:rsid w:val="00A7792B"/>
    <w:rsid w:val="00A80254"/>
    <w:rsid w:val="00A85AE4"/>
    <w:rsid w:val="00A862E6"/>
    <w:rsid w:val="00A87F89"/>
    <w:rsid w:val="00A90AD6"/>
    <w:rsid w:val="00A929BF"/>
    <w:rsid w:val="00A94888"/>
    <w:rsid w:val="00A963B8"/>
    <w:rsid w:val="00A9707D"/>
    <w:rsid w:val="00AA3A58"/>
    <w:rsid w:val="00AA4673"/>
    <w:rsid w:val="00AB5A13"/>
    <w:rsid w:val="00AB685B"/>
    <w:rsid w:val="00AB770D"/>
    <w:rsid w:val="00AC1B23"/>
    <w:rsid w:val="00AC2DAD"/>
    <w:rsid w:val="00AC2F0A"/>
    <w:rsid w:val="00AC3035"/>
    <w:rsid w:val="00AC4CB2"/>
    <w:rsid w:val="00AC6310"/>
    <w:rsid w:val="00AC7B4F"/>
    <w:rsid w:val="00AD2097"/>
    <w:rsid w:val="00AD7691"/>
    <w:rsid w:val="00AE1C4A"/>
    <w:rsid w:val="00AE2E4D"/>
    <w:rsid w:val="00AE3138"/>
    <w:rsid w:val="00AE561C"/>
    <w:rsid w:val="00AE5F3F"/>
    <w:rsid w:val="00AE70DD"/>
    <w:rsid w:val="00AF49E1"/>
    <w:rsid w:val="00AF4A0B"/>
    <w:rsid w:val="00AF6A87"/>
    <w:rsid w:val="00B0161A"/>
    <w:rsid w:val="00B03E20"/>
    <w:rsid w:val="00B05D7E"/>
    <w:rsid w:val="00B06AEC"/>
    <w:rsid w:val="00B07113"/>
    <w:rsid w:val="00B21063"/>
    <w:rsid w:val="00B2168B"/>
    <w:rsid w:val="00B238F4"/>
    <w:rsid w:val="00B25E1C"/>
    <w:rsid w:val="00B36256"/>
    <w:rsid w:val="00B37574"/>
    <w:rsid w:val="00B47BFA"/>
    <w:rsid w:val="00B52135"/>
    <w:rsid w:val="00B52473"/>
    <w:rsid w:val="00B5299D"/>
    <w:rsid w:val="00B53AAD"/>
    <w:rsid w:val="00B53B1E"/>
    <w:rsid w:val="00B53F99"/>
    <w:rsid w:val="00B53FE2"/>
    <w:rsid w:val="00B541D3"/>
    <w:rsid w:val="00B56A19"/>
    <w:rsid w:val="00B61B1D"/>
    <w:rsid w:val="00B61CD4"/>
    <w:rsid w:val="00B625C9"/>
    <w:rsid w:val="00B634C0"/>
    <w:rsid w:val="00B657C1"/>
    <w:rsid w:val="00B66698"/>
    <w:rsid w:val="00B67E63"/>
    <w:rsid w:val="00B739AC"/>
    <w:rsid w:val="00B75064"/>
    <w:rsid w:val="00B8423D"/>
    <w:rsid w:val="00B91F15"/>
    <w:rsid w:val="00B93877"/>
    <w:rsid w:val="00BA3EAC"/>
    <w:rsid w:val="00BB3A76"/>
    <w:rsid w:val="00BB5831"/>
    <w:rsid w:val="00BB6128"/>
    <w:rsid w:val="00BC2AD6"/>
    <w:rsid w:val="00BD0711"/>
    <w:rsid w:val="00BD15D3"/>
    <w:rsid w:val="00BD60AE"/>
    <w:rsid w:val="00BD7773"/>
    <w:rsid w:val="00BE2745"/>
    <w:rsid w:val="00BE5B04"/>
    <w:rsid w:val="00BF16E8"/>
    <w:rsid w:val="00BF2AFD"/>
    <w:rsid w:val="00BF79D4"/>
    <w:rsid w:val="00C0170A"/>
    <w:rsid w:val="00C031ED"/>
    <w:rsid w:val="00C03618"/>
    <w:rsid w:val="00C0550F"/>
    <w:rsid w:val="00C06565"/>
    <w:rsid w:val="00C11F8A"/>
    <w:rsid w:val="00C135DD"/>
    <w:rsid w:val="00C20EFB"/>
    <w:rsid w:val="00C23C0E"/>
    <w:rsid w:val="00C23DB6"/>
    <w:rsid w:val="00C264C1"/>
    <w:rsid w:val="00C31408"/>
    <w:rsid w:val="00C3424A"/>
    <w:rsid w:val="00C46B05"/>
    <w:rsid w:val="00C4799B"/>
    <w:rsid w:val="00C501EC"/>
    <w:rsid w:val="00C507C9"/>
    <w:rsid w:val="00C53CF1"/>
    <w:rsid w:val="00C5466A"/>
    <w:rsid w:val="00C551FE"/>
    <w:rsid w:val="00C5707B"/>
    <w:rsid w:val="00C61EA1"/>
    <w:rsid w:val="00C63A9B"/>
    <w:rsid w:val="00C6470B"/>
    <w:rsid w:val="00C647FC"/>
    <w:rsid w:val="00C65F40"/>
    <w:rsid w:val="00C70064"/>
    <w:rsid w:val="00C707B1"/>
    <w:rsid w:val="00C72444"/>
    <w:rsid w:val="00C73AA6"/>
    <w:rsid w:val="00C75F8F"/>
    <w:rsid w:val="00C768B1"/>
    <w:rsid w:val="00C824DF"/>
    <w:rsid w:val="00C84E33"/>
    <w:rsid w:val="00C84F69"/>
    <w:rsid w:val="00C92A76"/>
    <w:rsid w:val="00C93056"/>
    <w:rsid w:val="00C97A17"/>
    <w:rsid w:val="00C97F53"/>
    <w:rsid w:val="00CA2CEF"/>
    <w:rsid w:val="00CA2F81"/>
    <w:rsid w:val="00CB417D"/>
    <w:rsid w:val="00CC0D43"/>
    <w:rsid w:val="00CC14E1"/>
    <w:rsid w:val="00CC29B2"/>
    <w:rsid w:val="00CC648E"/>
    <w:rsid w:val="00CC78B5"/>
    <w:rsid w:val="00CD0331"/>
    <w:rsid w:val="00CD15B7"/>
    <w:rsid w:val="00CE15D5"/>
    <w:rsid w:val="00CE33C4"/>
    <w:rsid w:val="00CE5027"/>
    <w:rsid w:val="00CE5AE1"/>
    <w:rsid w:val="00CF015A"/>
    <w:rsid w:val="00CF361C"/>
    <w:rsid w:val="00CF45A4"/>
    <w:rsid w:val="00CF534E"/>
    <w:rsid w:val="00D00437"/>
    <w:rsid w:val="00D00DEB"/>
    <w:rsid w:val="00D00E2A"/>
    <w:rsid w:val="00D049D9"/>
    <w:rsid w:val="00D04C34"/>
    <w:rsid w:val="00D07561"/>
    <w:rsid w:val="00D1302B"/>
    <w:rsid w:val="00D20291"/>
    <w:rsid w:val="00D22280"/>
    <w:rsid w:val="00D222B5"/>
    <w:rsid w:val="00D30B82"/>
    <w:rsid w:val="00D315C1"/>
    <w:rsid w:val="00D319F9"/>
    <w:rsid w:val="00D34AB7"/>
    <w:rsid w:val="00D35B19"/>
    <w:rsid w:val="00D35F3C"/>
    <w:rsid w:val="00D36D7C"/>
    <w:rsid w:val="00D41767"/>
    <w:rsid w:val="00D45A29"/>
    <w:rsid w:val="00D46E9E"/>
    <w:rsid w:val="00D507DF"/>
    <w:rsid w:val="00D50A6F"/>
    <w:rsid w:val="00D5366D"/>
    <w:rsid w:val="00D557C8"/>
    <w:rsid w:val="00D55B41"/>
    <w:rsid w:val="00D564CC"/>
    <w:rsid w:val="00D61B8E"/>
    <w:rsid w:val="00D64242"/>
    <w:rsid w:val="00D64ECE"/>
    <w:rsid w:val="00D70842"/>
    <w:rsid w:val="00D76C1D"/>
    <w:rsid w:val="00D807E0"/>
    <w:rsid w:val="00D841BC"/>
    <w:rsid w:val="00D84A99"/>
    <w:rsid w:val="00D94709"/>
    <w:rsid w:val="00D94995"/>
    <w:rsid w:val="00D9573E"/>
    <w:rsid w:val="00D95E6D"/>
    <w:rsid w:val="00D96E9E"/>
    <w:rsid w:val="00DA40F4"/>
    <w:rsid w:val="00DA5C14"/>
    <w:rsid w:val="00DB5388"/>
    <w:rsid w:val="00DB5AF0"/>
    <w:rsid w:val="00DB5EA2"/>
    <w:rsid w:val="00DB7DAC"/>
    <w:rsid w:val="00DC37FA"/>
    <w:rsid w:val="00DD1F38"/>
    <w:rsid w:val="00DD2750"/>
    <w:rsid w:val="00DD29E0"/>
    <w:rsid w:val="00DD375D"/>
    <w:rsid w:val="00DD518C"/>
    <w:rsid w:val="00DD6EF9"/>
    <w:rsid w:val="00DD7811"/>
    <w:rsid w:val="00DE1317"/>
    <w:rsid w:val="00DE45CE"/>
    <w:rsid w:val="00DF26A1"/>
    <w:rsid w:val="00DF55E2"/>
    <w:rsid w:val="00DF6EC1"/>
    <w:rsid w:val="00E0357F"/>
    <w:rsid w:val="00E045D5"/>
    <w:rsid w:val="00E12710"/>
    <w:rsid w:val="00E12981"/>
    <w:rsid w:val="00E13CA2"/>
    <w:rsid w:val="00E14BED"/>
    <w:rsid w:val="00E20E20"/>
    <w:rsid w:val="00E25D06"/>
    <w:rsid w:val="00E309F5"/>
    <w:rsid w:val="00E32550"/>
    <w:rsid w:val="00E3342F"/>
    <w:rsid w:val="00E33722"/>
    <w:rsid w:val="00E36394"/>
    <w:rsid w:val="00E3709D"/>
    <w:rsid w:val="00E45F7C"/>
    <w:rsid w:val="00E46811"/>
    <w:rsid w:val="00E513E7"/>
    <w:rsid w:val="00E51F96"/>
    <w:rsid w:val="00E53890"/>
    <w:rsid w:val="00E543A0"/>
    <w:rsid w:val="00E574AA"/>
    <w:rsid w:val="00E62091"/>
    <w:rsid w:val="00E65C94"/>
    <w:rsid w:val="00E7178A"/>
    <w:rsid w:val="00E72005"/>
    <w:rsid w:val="00E755BD"/>
    <w:rsid w:val="00E771D2"/>
    <w:rsid w:val="00E8107B"/>
    <w:rsid w:val="00E811B3"/>
    <w:rsid w:val="00E91D42"/>
    <w:rsid w:val="00E92362"/>
    <w:rsid w:val="00E93021"/>
    <w:rsid w:val="00E94696"/>
    <w:rsid w:val="00E964FF"/>
    <w:rsid w:val="00E97A27"/>
    <w:rsid w:val="00EA08EE"/>
    <w:rsid w:val="00EA128E"/>
    <w:rsid w:val="00EA4CA8"/>
    <w:rsid w:val="00EA7FE7"/>
    <w:rsid w:val="00EB1EC4"/>
    <w:rsid w:val="00EB42DC"/>
    <w:rsid w:val="00EC101A"/>
    <w:rsid w:val="00EC44C6"/>
    <w:rsid w:val="00EC5CCB"/>
    <w:rsid w:val="00ED0AF3"/>
    <w:rsid w:val="00ED3EB9"/>
    <w:rsid w:val="00ED5275"/>
    <w:rsid w:val="00ED5D5B"/>
    <w:rsid w:val="00ED74A0"/>
    <w:rsid w:val="00EE187D"/>
    <w:rsid w:val="00EE42C2"/>
    <w:rsid w:val="00EE74EE"/>
    <w:rsid w:val="00EF04BE"/>
    <w:rsid w:val="00EF2CAC"/>
    <w:rsid w:val="00F00075"/>
    <w:rsid w:val="00F04C29"/>
    <w:rsid w:val="00F04E5D"/>
    <w:rsid w:val="00F05DC3"/>
    <w:rsid w:val="00F06326"/>
    <w:rsid w:val="00F10B71"/>
    <w:rsid w:val="00F147DD"/>
    <w:rsid w:val="00F151CF"/>
    <w:rsid w:val="00F152EE"/>
    <w:rsid w:val="00F16289"/>
    <w:rsid w:val="00F23324"/>
    <w:rsid w:val="00F27F7F"/>
    <w:rsid w:val="00F31570"/>
    <w:rsid w:val="00F33B72"/>
    <w:rsid w:val="00F41A5D"/>
    <w:rsid w:val="00F4313D"/>
    <w:rsid w:val="00F50024"/>
    <w:rsid w:val="00F511FC"/>
    <w:rsid w:val="00F537B4"/>
    <w:rsid w:val="00F56725"/>
    <w:rsid w:val="00F622E5"/>
    <w:rsid w:val="00F6522C"/>
    <w:rsid w:val="00F6736F"/>
    <w:rsid w:val="00F70DB0"/>
    <w:rsid w:val="00F715AD"/>
    <w:rsid w:val="00F74735"/>
    <w:rsid w:val="00F75900"/>
    <w:rsid w:val="00F75BEB"/>
    <w:rsid w:val="00F75FE7"/>
    <w:rsid w:val="00F7775A"/>
    <w:rsid w:val="00F81F44"/>
    <w:rsid w:val="00F842A0"/>
    <w:rsid w:val="00F85317"/>
    <w:rsid w:val="00F87420"/>
    <w:rsid w:val="00F91A87"/>
    <w:rsid w:val="00F93347"/>
    <w:rsid w:val="00F93CB8"/>
    <w:rsid w:val="00F95D25"/>
    <w:rsid w:val="00FA6F20"/>
    <w:rsid w:val="00FA7336"/>
    <w:rsid w:val="00FA75BC"/>
    <w:rsid w:val="00FB245A"/>
    <w:rsid w:val="00FB71DD"/>
    <w:rsid w:val="00FB7F51"/>
    <w:rsid w:val="00FC0364"/>
    <w:rsid w:val="00FC2F7E"/>
    <w:rsid w:val="00FC591C"/>
    <w:rsid w:val="00FC76D9"/>
    <w:rsid w:val="00FC78C9"/>
    <w:rsid w:val="00FD295A"/>
    <w:rsid w:val="00FD341F"/>
    <w:rsid w:val="00FD4B96"/>
    <w:rsid w:val="00FD602D"/>
    <w:rsid w:val="00FD65F8"/>
    <w:rsid w:val="00FD6E87"/>
    <w:rsid w:val="00FE4668"/>
    <w:rsid w:val="00FE4A26"/>
    <w:rsid w:val="00FE4F7A"/>
    <w:rsid w:val="00FF2FAA"/>
    <w:rsid w:val="00FF4992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9AB6F"/>
  <w15:docId w15:val="{82CCC7DA-2C93-4F74-B010-8DE44B17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3AAD"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rsid w:val="00B53AAD"/>
    <w:pPr>
      <w:jc w:val="center"/>
      <w:outlineLvl w:val="0"/>
    </w:pPr>
    <w:rPr>
      <w:rFonts w:ascii="Arial Rounded MT Bold" w:hAnsi="Arial Rounded MT Bold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53AAD"/>
    <w:pPr>
      <w:jc w:val="center"/>
      <w:outlineLvl w:val="1"/>
    </w:pPr>
    <w:rPr>
      <w:rFonts w:ascii="Arial Rounded MT Bold" w:hAnsi="Arial Rounded MT Bold"/>
      <w:sz w:val="24"/>
      <w:szCs w:val="24"/>
    </w:rPr>
  </w:style>
  <w:style w:type="paragraph" w:styleId="Heading3">
    <w:name w:val="heading 3"/>
    <w:basedOn w:val="Normal"/>
    <w:next w:val="Normal"/>
    <w:qFormat/>
    <w:rsid w:val="00B53AAD"/>
    <w:pPr>
      <w:jc w:val="center"/>
      <w:outlineLvl w:val="2"/>
    </w:pPr>
    <w:rPr>
      <w:rFonts w:ascii="Arial Rounded MT Bold" w:hAnsi="Arial Rounded MT Bold"/>
      <w:szCs w:val="18"/>
    </w:rPr>
  </w:style>
  <w:style w:type="paragraph" w:styleId="Heading4">
    <w:name w:val="heading 4"/>
    <w:basedOn w:val="Normal"/>
    <w:next w:val="Normal"/>
    <w:qFormat/>
    <w:rsid w:val="00B53AAD"/>
    <w:pPr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next w:val="Normal"/>
    <w:qFormat/>
    <w:rsid w:val="00B53AAD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rsid w:val="00B53AAD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"/>
    <w:qFormat/>
    <w:rsid w:val="00B53AAD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"/>
    <w:qFormat/>
    <w:rsid w:val="00B53AAD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"/>
    <w:qFormat/>
    <w:rsid w:val="00B53AAD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5BEB"/>
    <w:rPr>
      <w:rFonts w:ascii="Arial Rounded MT Bold" w:hAnsi="Arial Rounded MT Bold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75BEB"/>
    <w:rPr>
      <w:rFonts w:ascii="Arial Rounded MT Bold" w:hAnsi="Arial Rounded MT Bold"/>
      <w:sz w:val="24"/>
      <w:szCs w:val="24"/>
    </w:rPr>
  </w:style>
  <w:style w:type="character" w:styleId="FootnoteReference">
    <w:name w:val="footnote reference"/>
    <w:basedOn w:val="DefaultParagraphFont"/>
    <w:semiHidden/>
    <w:rsid w:val="00B53AAD"/>
    <w:rPr>
      <w:position w:val="6"/>
      <w:sz w:val="16"/>
    </w:rPr>
  </w:style>
  <w:style w:type="paragraph" w:styleId="FootnoteText">
    <w:name w:val="footnote text"/>
    <w:basedOn w:val="Normal"/>
    <w:semiHidden/>
    <w:rsid w:val="00B53AAD"/>
    <w:rPr>
      <w:sz w:val="20"/>
    </w:rPr>
  </w:style>
  <w:style w:type="paragraph" w:styleId="BalloonText">
    <w:name w:val="Balloon Text"/>
    <w:basedOn w:val="Normal"/>
    <w:semiHidden/>
    <w:rsid w:val="00B53AAD"/>
    <w:rPr>
      <w:rFonts w:ascii="Tahoma" w:hAnsi="Tahoma" w:cs="Tahoma"/>
      <w:sz w:val="16"/>
      <w:szCs w:val="16"/>
    </w:rPr>
  </w:style>
  <w:style w:type="paragraph" w:customStyle="1" w:styleId="SplitResults">
    <w:name w:val="SplitResults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right" w:pos="7655"/>
        <w:tab w:val="right" w:pos="8363"/>
        <w:tab w:val="right" w:pos="9072"/>
        <w:tab w:val="right" w:pos="9781"/>
      </w:tabs>
      <w:jc w:val="left"/>
    </w:pPr>
    <w:rPr>
      <w:rFonts w:ascii="Arial Narrow" w:hAnsi="Arial Narrow" w:cs="Courier New"/>
      <w:sz w:val="14"/>
    </w:rPr>
  </w:style>
  <w:style w:type="paragraph" w:customStyle="1" w:styleId="Entries">
    <w:name w:val="Entries"/>
    <w:basedOn w:val="Normal"/>
    <w:rsid w:val="004D57A9"/>
    <w:pPr>
      <w:tabs>
        <w:tab w:val="clear" w:pos="426"/>
        <w:tab w:val="clear" w:pos="2127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851"/>
        <w:tab w:val="left" w:pos="1701"/>
        <w:tab w:val="right" w:pos="4820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  <w:tab w:val="left" w:pos="11057"/>
        <w:tab w:val="left" w:pos="11907"/>
        <w:tab w:val="left" w:pos="12758"/>
        <w:tab w:val="left" w:pos="13608"/>
        <w:tab w:val="left" w:pos="14459"/>
      </w:tabs>
      <w:ind w:right="-513"/>
    </w:pPr>
    <w:rPr>
      <w:rFonts w:ascii="Arial Narrow" w:hAnsi="Arial Narrow"/>
      <w:i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75BEB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paragraph" w:styleId="Footer">
    <w:name w:val="footer"/>
    <w:basedOn w:val="Normal"/>
    <w:uiPriority w:val="99"/>
    <w:unhideWhenUsed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locked/>
    <w:rsid w:val="007F1B9E"/>
    <w:rPr>
      <w:rFonts w:ascii="Arial" w:hAnsi="Arial"/>
      <w:sz w:val="18"/>
    </w:rPr>
  </w:style>
  <w:style w:type="paragraph" w:customStyle="1" w:styleId="AgeGroupHeader">
    <w:name w:val="AgeGroupHeader"/>
    <w:basedOn w:val="Normal"/>
    <w:qFormat/>
    <w:rsid w:val="00AC1B23"/>
    <w:rPr>
      <w:rFonts w:ascii="Arial Narrow" w:hAnsi="Arial Narrow"/>
      <w:b/>
      <w:i/>
      <w:sz w:val="20"/>
    </w:rPr>
  </w:style>
  <w:style w:type="paragraph" w:customStyle="1" w:styleId="EntriesNames">
    <w:name w:val="EntriesNames"/>
    <w:basedOn w:val="Entries"/>
    <w:qFormat/>
    <w:rsid w:val="00AC1B23"/>
    <w:pPr>
      <w:tabs>
        <w:tab w:val="clear" w:pos="851"/>
        <w:tab w:val="clear" w:pos="1701"/>
        <w:tab w:val="clear" w:pos="9356"/>
        <w:tab w:val="left" w:pos="1985"/>
        <w:tab w:val="left" w:pos="2835"/>
      </w:tabs>
    </w:pPr>
    <w:rPr>
      <w:b/>
      <w:i w:val="0"/>
      <w:sz w:val="20"/>
      <w:szCs w:val="20"/>
    </w:rPr>
  </w:style>
  <w:style w:type="paragraph" w:customStyle="1" w:styleId="EventHeader">
    <w:name w:val="EventHeader"/>
    <w:basedOn w:val="Normal"/>
    <w:rsid w:val="00AC1B23"/>
    <w:pPr>
      <w:spacing w:after="60"/>
    </w:pPr>
    <w:rPr>
      <w:rFonts w:ascii="Arial Narrow" w:hAnsi="Arial Narrow"/>
      <w:b/>
      <w:i/>
      <w:sz w:val="24"/>
      <w:szCs w:val="24"/>
      <w:u w:val="single"/>
    </w:rPr>
  </w:style>
  <w:style w:type="paragraph" w:customStyle="1" w:styleId="PlaceEven">
    <w:name w:val="PlaceEven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sz w:val="16"/>
      <w:szCs w:val="21"/>
    </w:rPr>
  </w:style>
  <w:style w:type="paragraph" w:customStyle="1" w:styleId="PlaceHeader">
    <w:name w:val="PlaceHeader"/>
    <w:basedOn w:val="Normal"/>
    <w:qFormat/>
    <w:rsid w:val="009A332C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left" w:pos="284"/>
        <w:tab w:val="left" w:pos="567"/>
        <w:tab w:val="right" w:pos="2410"/>
        <w:tab w:val="left" w:pos="2552"/>
        <w:tab w:val="right" w:pos="3969"/>
        <w:tab w:val="right" w:pos="4536"/>
        <w:tab w:val="right" w:pos="5103"/>
        <w:tab w:val="right" w:pos="5529"/>
        <w:tab w:val="right" w:pos="6237"/>
        <w:tab w:val="right" w:pos="6946"/>
        <w:tab w:val="right" w:pos="7655"/>
        <w:tab w:val="right" w:pos="8364"/>
        <w:tab w:val="right" w:pos="9072"/>
        <w:tab w:val="right" w:pos="9781"/>
      </w:tabs>
      <w:spacing w:line="160" w:lineRule="exact"/>
      <w:jc w:val="left"/>
    </w:pPr>
    <w:rPr>
      <w:rFonts w:ascii="Arial Narrow" w:hAnsi="Arial Narrow" w:cs="Courier New"/>
      <w:b/>
      <w:szCs w:val="18"/>
    </w:rPr>
  </w:style>
  <w:style w:type="paragraph" w:styleId="PlainText">
    <w:name w:val="Plain Text"/>
    <w:basedOn w:val="Normal"/>
    <w:link w:val="PlainTextChar"/>
    <w:uiPriority w:val="99"/>
    <w:rsid w:val="00B53AAD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</w:tabs>
      <w:jc w:val="left"/>
    </w:pPr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53AAD"/>
    <w:rPr>
      <w:rFonts w:ascii="Courier New" w:hAnsi="Courier New" w:cs="Courier New"/>
      <w:lang w:eastAsia="en-US"/>
    </w:rPr>
  </w:style>
  <w:style w:type="paragraph" w:customStyle="1" w:styleId="ProgramListing">
    <w:name w:val="ProgramListing"/>
    <w:basedOn w:val="Normal"/>
    <w:qFormat/>
    <w:rsid w:val="001E323C"/>
    <w:pPr>
      <w:tabs>
        <w:tab w:val="clear" w:pos="426"/>
        <w:tab w:val="clear" w:pos="2127"/>
        <w:tab w:val="clear" w:pos="3402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397"/>
        <w:tab w:val="left" w:pos="2268"/>
        <w:tab w:val="left" w:pos="2552"/>
        <w:tab w:val="right" w:pos="4111"/>
        <w:tab w:val="right" w:pos="4395"/>
        <w:tab w:val="left" w:pos="5812"/>
        <w:tab w:val="left" w:pos="7229"/>
        <w:tab w:val="left" w:pos="8591"/>
        <w:tab w:val="left" w:pos="8931"/>
        <w:tab w:val="left" w:pos="9640"/>
      </w:tabs>
      <w:spacing w:before="20" w:line="160" w:lineRule="exact"/>
      <w:jc w:val="left"/>
    </w:pPr>
    <w:rPr>
      <w:rFonts w:asciiTheme="minorHAnsi" w:hAnsiTheme="minorHAnsi"/>
      <w:sz w:val="16"/>
    </w:rPr>
  </w:style>
  <w:style w:type="paragraph" w:customStyle="1" w:styleId="ProgramListingCompact">
    <w:name w:val="ProgramListingCompact"/>
    <w:basedOn w:val="ProgramListing"/>
    <w:qFormat/>
    <w:rsid w:val="001E323C"/>
    <w:pPr>
      <w:spacing w:line="150" w:lineRule="exact"/>
    </w:pPr>
  </w:style>
  <w:style w:type="paragraph" w:customStyle="1" w:styleId="SplitLong">
    <w:name w:val="SplitLong"/>
    <w:basedOn w:val="Normal"/>
    <w:autoRedefine/>
    <w:rsid w:val="00AC1B23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right" w:pos="1418"/>
        <w:tab w:val="right" w:pos="2552"/>
        <w:tab w:val="right" w:pos="3686"/>
        <w:tab w:val="right" w:pos="4820"/>
        <w:tab w:val="right" w:pos="5954"/>
        <w:tab w:val="right" w:pos="7088"/>
        <w:tab w:val="right" w:pos="8222"/>
        <w:tab w:val="right" w:pos="9356"/>
      </w:tabs>
      <w:spacing w:line="150" w:lineRule="exact"/>
      <w:jc w:val="left"/>
    </w:pPr>
    <w:rPr>
      <w:rFonts w:ascii="Arial Narrow" w:hAnsi="Arial Narrow" w:cs="Courier New"/>
      <w:sz w:val="14"/>
      <w:szCs w:val="14"/>
    </w:rPr>
  </w:style>
  <w:style w:type="paragraph" w:customStyle="1" w:styleId="Teams">
    <w:name w:val="Teams"/>
    <w:basedOn w:val="SplitLong"/>
    <w:qFormat/>
    <w:rsid w:val="00672B8C"/>
    <w:pPr>
      <w:tabs>
        <w:tab w:val="clear" w:pos="5954"/>
        <w:tab w:val="clear" w:pos="7088"/>
        <w:tab w:val="clear" w:pos="8222"/>
        <w:tab w:val="clear" w:pos="9356"/>
        <w:tab w:val="left" w:pos="3828"/>
        <w:tab w:val="right" w:pos="4253"/>
        <w:tab w:val="right" w:pos="4395"/>
        <w:tab w:val="right" w:pos="5387"/>
      </w:tabs>
    </w:pPr>
  </w:style>
  <w:style w:type="character" w:styleId="Hyperlink">
    <w:name w:val="Hyperlink"/>
    <w:basedOn w:val="DefaultParagraphFont"/>
    <w:uiPriority w:val="99"/>
    <w:unhideWhenUsed/>
    <w:rsid w:val="002423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USER\OneDrive\Swimming%20Club\ResultsTemplate_v2022-v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ResultsTemplate_v2022-v5</Template>
  <TotalTime>18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Scott-gemmill</dc:creator>
  <cp:keywords/>
  <dc:description/>
  <cp:lastModifiedBy>Emma Scott-gemmill</cp:lastModifiedBy>
  <cp:revision>5</cp:revision>
  <cp:lastPrinted>2025-09-21T20:17:00Z</cp:lastPrinted>
  <dcterms:created xsi:type="dcterms:W3CDTF">2025-10-04T17:01:00Z</dcterms:created>
  <dcterms:modified xsi:type="dcterms:W3CDTF">2025-10-04T17:18:00Z</dcterms:modified>
</cp:coreProperties>
</file>